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B507E" w14:textId="56D3BBEA" w:rsidR="00821412" w:rsidRPr="00821412" w:rsidRDefault="009B3691" w:rsidP="00821412">
      <w:pPr>
        <w:pStyle w:val="Overskrift1"/>
        <w:rPr>
          <w:b w:val="0"/>
          <w:sz w:val="28"/>
          <w:szCs w:val="26"/>
        </w:rPr>
      </w:pPr>
      <w:bookmarkStart w:id="0" w:name="_GoBack"/>
      <w:bookmarkEnd w:id="0"/>
      <w:r w:rsidRPr="002302B2">
        <w:t>Ansøgningsskema</w:t>
      </w:r>
      <w:r w:rsidR="00716F19">
        <w:t xml:space="preserve"> for p</w:t>
      </w:r>
      <w:r w:rsidR="008E134C">
        <w:t>ulje til udvikling af indsatsen for sygemeldte</w:t>
      </w:r>
      <w:r>
        <w:br/>
      </w:r>
      <w:r w:rsidRPr="00716F19">
        <w:rPr>
          <w:rStyle w:val="Overskrift2Tegn"/>
        </w:rPr>
        <w:t xml:space="preserve">Finanslovskonto § </w:t>
      </w:r>
      <w:r w:rsidR="00837839">
        <w:rPr>
          <w:rStyle w:val="Overskrift2Tegn"/>
        </w:rPr>
        <w:t>17.46.</w:t>
      </w:r>
      <w:r w:rsidR="00821412">
        <w:rPr>
          <w:rStyle w:val="Overskrift2Tegn"/>
        </w:rPr>
        <w:t>66.</w:t>
      </w:r>
      <w:r w:rsidR="00837839">
        <w:rPr>
          <w:rStyle w:val="Overskrift2Tegn"/>
        </w:rPr>
        <w:t>10</w:t>
      </w:r>
    </w:p>
    <w:p w14:paraId="2F4FD36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246DBD28" w14:textId="77777777" w:rsidR="009B3691" w:rsidRDefault="009B3691" w:rsidP="009B3691">
      <w:pPr>
        <w:pStyle w:val="Overskrift2"/>
      </w:pPr>
      <w:r>
        <w:t>Projektets titel:</w:t>
      </w:r>
    </w:p>
    <w:p w14:paraId="20FE7DDA"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E2ED143" w14:textId="77777777" w:rsidR="009B3691" w:rsidRDefault="009B3691" w:rsidP="009B3691">
      <w:pPr>
        <w:pStyle w:val="Overskrift2"/>
      </w:pPr>
      <w:r>
        <w:t>Ansøger:</w:t>
      </w:r>
    </w:p>
    <w:p w14:paraId="451ED29A" w14:textId="4AC346A1" w:rsidR="009B3691" w:rsidRDefault="009B3691" w:rsidP="009B3691">
      <w:pPr>
        <w:pStyle w:val="Overskrift3"/>
      </w:pPr>
      <w:r w:rsidRPr="007124C7">
        <w:rPr>
          <w:highlight w:val="cyan"/>
        </w:rPr>
        <w:t>Kommune</w:t>
      </w:r>
    </w:p>
    <w:p w14:paraId="4A8240ED"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2019BEB" w14:textId="77777777" w:rsidR="009B3691" w:rsidRDefault="009B3691" w:rsidP="009B3691">
      <w:pPr>
        <w:pStyle w:val="Overskrift3"/>
      </w:pPr>
      <w:r>
        <w:t>Projekt- og tilskudsansvarlig</w:t>
      </w:r>
    </w:p>
    <w:p w14:paraId="12C7355B"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7F569343"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375C72D1"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0AD90F7"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4D9F5A27" w14:textId="4DF3ABEE"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18179DC2" w14:textId="22876B55" w:rsidR="00BD0159" w:rsidRDefault="00BD0159" w:rsidP="009B3691">
      <w:r>
        <w:t>Er ansøgningen et samarbejde med andre aktører/kommuner mv.? Hvis ja, hvilken(n):</w:t>
      </w:r>
    </w:p>
    <w:p w14:paraId="402D5473" w14:textId="21E76C71" w:rsidR="00BD0159" w:rsidRDefault="00BD0159" w:rsidP="009B3691"/>
    <w:p w14:paraId="4637DC94" w14:textId="302B7CD7" w:rsidR="00BD0159" w:rsidRDefault="00BD0159" w:rsidP="009B3691">
      <w:r>
        <w:t>Bemærk at kommunen, der formelt indsender ansøgningen, er tilskudsansvarlig ved evt. tilskud.</w:t>
      </w:r>
    </w:p>
    <w:p w14:paraId="75525EE9" w14:textId="77777777" w:rsidR="00517EC7" w:rsidRDefault="00517EC7" w:rsidP="00517EC7">
      <w:pPr>
        <w:pStyle w:val="Overskrift2"/>
      </w:pPr>
      <w:r w:rsidRPr="00517EC7">
        <w:t>Projektresumé</w:t>
      </w:r>
    </w:p>
    <w:p w14:paraId="740FFB31" w14:textId="77777777" w:rsidR="007124C7" w:rsidRPr="007124C7" w:rsidRDefault="007124C7" w:rsidP="007124C7">
      <w:r w:rsidRPr="007124C7">
        <w:t>Beskriv kort projektets formå</w:t>
      </w:r>
      <w:r w:rsidR="00D94DF8">
        <w:t>l, aktiviteter, målsætninger med videre</w:t>
      </w:r>
      <w:r>
        <w:t xml:space="preserve"> i nedenstående felt.</w:t>
      </w:r>
    </w:p>
    <w:p w14:paraId="24246C08"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3D212B9" w14:textId="77777777" w:rsidR="00517EC7" w:rsidRDefault="00517EC7" w:rsidP="00517EC7">
      <w:pPr>
        <w:pStyle w:val="Overskrift2"/>
      </w:pPr>
      <w:r w:rsidRPr="00517EC7">
        <w:t>Projektets målgruppe</w:t>
      </w:r>
    </w:p>
    <w:p w14:paraId="2D250333" w14:textId="3F965F96" w:rsidR="00FD4888" w:rsidRPr="00FD4888" w:rsidRDefault="00FD4888" w:rsidP="00FD4888">
      <w:r w:rsidRPr="00FD4888">
        <w:t>Beskriv kort og</w:t>
      </w:r>
      <w:r w:rsidR="00D94DF8">
        <w:t xml:space="preserve"> præcist projektets målgruppe</w:t>
      </w:r>
      <w:r w:rsidRPr="00FD4888">
        <w:t xml:space="preserve">. </w:t>
      </w:r>
    </w:p>
    <w:p w14:paraId="7FF873A5" w14:textId="13A5D813"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sidR="00542167">
        <w:rPr>
          <w:noProof/>
        </w:rPr>
        <w:t xml:space="preserve">Jf. puljeopslaget er målgruppen personer, på sygedagpenge, som kommer fra beskæftigelse. </w:t>
      </w:r>
      <w:r w:rsidR="00542167">
        <w:rPr>
          <w:i/>
          <w:noProof/>
        </w:rPr>
        <w:t>Her kan eventuelt tilføjes yderligere oplysninger om projektets målgruppe hvis relevant. F.eks. hvis der lægges op til at arbejde med et særligt udsnit af målgruppen.</w:t>
      </w:r>
      <w:r>
        <w:rPr>
          <w:noProof/>
        </w:rPr>
        <w:t> </w:t>
      </w:r>
      <w:r>
        <w:rPr>
          <w:noProof/>
        </w:rPr>
        <w:t> </w:t>
      </w:r>
      <w:r>
        <w:rPr>
          <w:noProof/>
        </w:rPr>
        <w:t> </w:t>
      </w:r>
      <w:r>
        <w:rPr>
          <w:noProof/>
        </w:rPr>
        <w:t> </w:t>
      </w:r>
      <w:r>
        <w:fldChar w:fldCharType="end"/>
      </w:r>
      <w:bookmarkEnd w:id="9"/>
    </w:p>
    <w:p w14:paraId="457C76A8" w14:textId="77777777" w:rsidR="00FF1AE5" w:rsidRDefault="00FF1AE5" w:rsidP="003C3144">
      <w:pPr>
        <w:pStyle w:val="Overskrift2"/>
      </w:pPr>
    </w:p>
    <w:p w14:paraId="5F2AD962" w14:textId="6F0FA010" w:rsidR="003C3144" w:rsidRDefault="00C32CE9" w:rsidP="003C3144">
      <w:pPr>
        <w:pStyle w:val="Overskrift2"/>
      </w:pPr>
      <w:r>
        <w:t>Projektets formål og succeskriterier</w:t>
      </w:r>
    </w:p>
    <w:p w14:paraId="09E27812" w14:textId="77777777" w:rsidR="00C32CE9" w:rsidRDefault="00C32CE9" w:rsidP="00C32CE9">
      <w:pPr>
        <w:pStyle w:val="Overskrift3"/>
      </w:pPr>
      <w:r>
        <w:t>Formål</w:t>
      </w:r>
    </w:p>
    <w:p w14:paraId="5024FA7E" w14:textId="472A3E98" w:rsidR="00C32CE9" w:rsidRDefault="00C32CE9" w:rsidP="00C32CE9">
      <w:r w:rsidRPr="00C32CE9">
        <w:t>Beskriv kort projektets</w:t>
      </w:r>
      <w:r w:rsidR="00542167">
        <w:t xml:space="preserve"> konkrete formål med udgangspunkt i puljens overordnede formål, </w:t>
      </w:r>
      <w:r w:rsidR="00542167" w:rsidRPr="00874D2A">
        <w:rPr>
          <w:i/>
        </w:rPr>
        <w:t>jf. puljeopslaget</w:t>
      </w:r>
      <w:r w:rsidR="003F3F5C">
        <w:t>, herunder baggrund og motivation for det foreslåede projekt.</w:t>
      </w:r>
    </w:p>
    <w:p w14:paraId="35AA9734"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C778127" w14:textId="77777777" w:rsidR="003C3144" w:rsidRDefault="00C32CE9" w:rsidP="00C32CE9">
      <w:pPr>
        <w:pStyle w:val="Overskrift3"/>
      </w:pPr>
      <w:r>
        <w:t>Succeskriterier</w:t>
      </w:r>
    </w:p>
    <w:p w14:paraId="3FA29826" w14:textId="3A9E8897" w:rsidR="00C32CE9" w:rsidRDefault="00C32CE9" w:rsidP="00D94DF8">
      <w:r>
        <w:t xml:space="preserve">Angiv projektets </w:t>
      </w:r>
      <w:r w:rsidR="00874D2A">
        <w:t xml:space="preserve">konkrete </w:t>
      </w:r>
      <w:r>
        <w:t>succeskriterier</w:t>
      </w:r>
      <w:r w:rsidR="00874D2A">
        <w:t xml:space="preserve"> med udgangspunkt i puljens overordnede formål, jf. puljeopslaget. D</w:t>
      </w:r>
      <w:r w:rsidR="00D94DF8">
        <w:t>et vil sige</w:t>
      </w:r>
      <w:r>
        <w:t xml:space="preserve"> de forventede kort- og langsigtede resultater, som projektaktiviteterne vil føre til.</w:t>
      </w:r>
    </w:p>
    <w:p w14:paraId="5BB3C1B2"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1"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1A1AA5FA" w14:textId="781393F0" w:rsidR="0022780D" w:rsidRDefault="0022780D" w:rsidP="0022780D">
      <w:pPr>
        <w:pStyle w:val="Overskrift2"/>
      </w:pPr>
      <w:r w:rsidRPr="0022780D">
        <w:t xml:space="preserve">Projektets </w:t>
      </w:r>
      <w:r w:rsidR="00874D2A">
        <w:t>udformning</w:t>
      </w:r>
    </w:p>
    <w:p w14:paraId="3183462B" w14:textId="5742FEA5" w:rsidR="00837839" w:rsidRPr="00837839" w:rsidRDefault="00C32CE9" w:rsidP="00EE198C">
      <w:pPr>
        <w:rPr>
          <w:rFonts w:ascii="Times New Roman" w:hAnsi="Times New Roman"/>
          <w:sz w:val="22"/>
        </w:rPr>
      </w:pPr>
      <w:r w:rsidRPr="00C32CE9">
        <w:t xml:space="preserve">Beskriv </w:t>
      </w:r>
      <w:r w:rsidR="00E979B8" w:rsidRPr="007539DB">
        <w:t xml:space="preserve">projektet, </w:t>
      </w:r>
      <w:r w:rsidRPr="007539DB">
        <w:t>projektaktiviteter</w:t>
      </w:r>
      <w:r w:rsidRPr="00C32CE9">
        <w:t xml:space="preserve"> og hvordan projektets succeskriterier opnås.</w:t>
      </w:r>
      <w:r w:rsidR="00837839">
        <w:t xml:space="preserve"> Da ansøgerne har metodefrihed til at designe indsatser, er det vigtigt, at projektets </w:t>
      </w:r>
      <w:r w:rsidR="00874D2A">
        <w:t xml:space="preserve">konkrete tilrettelæggelse er </w:t>
      </w:r>
      <w:r w:rsidR="00837839">
        <w:t>beskrevet.</w:t>
      </w:r>
    </w:p>
    <w:p w14:paraId="64988BCF"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92E9CC1" w14:textId="77777777" w:rsidR="00640244" w:rsidRPr="00605CF9" w:rsidRDefault="00640244" w:rsidP="0045080E">
      <w:pPr>
        <w:pStyle w:val="Overskrift2"/>
        <w:rPr>
          <w:sz w:val="24"/>
          <w:szCs w:val="24"/>
        </w:rPr>
      </w:pPr>
      <w:r w:rsidRPr="00605CF9">
        <w:rPr>
          <w:sz w:val="24"/>
          <w:szCs w:val="24"/>
        </w:rPr>
        <w:t>Projektaktiviteter</w:t>
      </w:r>
    </w:p>
    <w:p w14:paraId="1C407CE5" w14:textId="4597805F" w:rsidR="00640244" w:rsidRDefault="00640244" w:rsidP="00640244">
      <w:r w:rsidRPr="00101D19">
        <w:t xml:space="preserve">Beskriv hvordan og hvornår projektets </w:t>
      </w:r>
      <w:r>
        <w:t>projektaktiviteter</w:t>
      </w:r>
      <w:r w:rsidRPr="00101D19">
        <w:t xml:space="preserve"> vil blive implementeret</w:t>
      </w:r>
      <w:r w:rsidR="003E2DD6">
        <w:t xml:space="preserve">. </w:t>
      </w:r>
      <w:r w:rsidR="003E2DD6" w:rsidRPr="003E2DD6">
        <w:rPr>
          <w:i/>
        </w:rPr>
        <w:t xml:space="preserve">Der kan tilføjes/fjernes </w:t>
      </w:r>
      <w:r w:rsidR="003E2DD6">
        <w:rPr>
          <w:i/>
        </w:rPr>
        <w:t>projektaktiviteter efter behov</w:t>
      </w:r>
      <w:r w:rsidR="00904181">
        <w:rPr>
          <w:i/>
        </w:rPr>
        <w:t>.</w:t>
      </w:r>
    </w:p>
    <w:p w14:paraId="71042A4A" w14:textId="77777777" w:rsidR="00640244" w:rsidRDefault="00640244" w:rsidP="00640244">
      <w:pPr>
        <w:pStyle w:val="Overskrift3"/>
      </w:pPr>
      <w:r>
        <w:t>Projektaktivitet 1</w:t>
      </w:r>
    </w:p>
    <w:p w14:paraId="47D75590" w14:textId="77777777" w:rsidR="00640244" w:rsidRDefault="00640244" w:rsidP="00640244">
      <w:r>
        <w:t xml:space="preserve">Overskrift: </w:t>
      </w:r>
      <w:r w:rsidR="007A43D1">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AFA58BE" w14:textId="77777777" w:rsidR="00640244" w:rsidRPr="00640244" w:rsidRDefault="00640244" w:rsidP="00640244">
      <w:r>
        <w:t xml:space="preserve">Hvordan projektaktivitet vil blive implementeret: </w:t>
      </w:r>
      <w:r w:rsidR="007A43D1">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12B4C49" w14:textId="77777777" w:rsidR="00640244" w:rsidRDefault="00640244" w:rsidP="00640244">
      <w:r>
        <w:t xml:space="preserve">Tidspunkt: </w:t>
      </w:r>
      <w:r w:rsidR="007A43D1">
        <w:fldChar w:fldCharType="begin">
          <w:ffData>
            <w:name w:val=""/>
            <w:enabled/>
            <w:calcOnExit w:val="0"/>
            <w:helpText w:type="text" w:val="Klik eller tryk for at angive tidspunkt for implementering"/>
            <w:statusText w:type="text" w:val="Klik eller tryk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51A6F80" w14:textId="77777777" w:rsidR="00640244" w:rsidRDefault="00640244" w:rsidP="00640244">
      <w:pPr>
        <w:pStyle w:val="Overskrift3"/>
      </w:pPr>
      <w:r>
        <w:t>Projektaktivitet 2</w:t>
      </w:r>
    </w:p>
    <w:p w14:paraId="72345950" w14:textId="77777777" w:rsidR="007A43D1" w:rsidRDefault="007A43D1" w:rsidP="007A43D1">
      <w:r>
        <w:t xml:space="preserve">Overskrift: </w:t>
      </w:r>
      <w:r>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534DC5" w14:textId="77777777" w:rsidR="007A43D1" w:rsidRPr="00640244" w:rsidRDefault="007A43D1" w:rsidP="007A43D1">
      <w:r>
        <w:t xml:space="preserve">Hvordan projektaktivitet vil blive implementeret: </w:t>
      </w:r>
      <w:r>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B5435" w14:textId="7062A541" w:rsidR="007A43D1" w:rsidRDefault="007A43D1" w:rsidP="007A43D1">
      <w:r>
        <w:t xml:space="preserve">Tidspunkt: </w:t>
      </w:r>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25E3CB" w14:textId="5F19F69E" w:rsidR="00874D2A" w:rsidRDefault="00874D2A" w:rsidP="00874D2A">
      <w:pPr>
        <w:pStyle w:val="Overskrift3"/>
      </w:pPr>
      <w:r>
        <w:t>Projektaktivitet 3</w:t>
      </w:r>
    </w:p>
    <w:p w14:paraId="1BA0D70A" w14:textId="77777777" w:rsidR="00874D2A" w:rsidRDefault="00874D2A" w:rsidP="00874D2A">
      <w:r>
        <w:t xml:space="preserve">Overskrift: </w:t>
      </w:r>
      <w:r>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664A84" w14:textId="77777777" w:rsidR="00874D2A" w:rsidRPr="00640244" w:rsidRDefault="00874D2A" w:rsidP="00874D2A">
      <w:r>
        <w:t xml:space="preserve">Hvordan projektaktivitet vil blive implementeret: </w:t>
      </w:r>
      <w:r>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5600D" w14:textId="77777777" w:rsidR="00874D2A" w:rsidRDefault="00874D2A" w:rsidP="00874D2A">
      <w:r>
        <w:t xml:space="preserve">Tidspunkt: </w:t>
      </w:r>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CB13B0" w14:textId="5B6DCF37" w:rsidR="00874D2A" w:rsidRDefault="00874D2A" w:rsidP="007A43D1"/>
    <w:p w14:paraId="678294A7" w14:textId="20249F9C" w:rsidR="00640244" w:rsidRPr="00160968" w:rsidRDefault="00904181" w:rsidP="00640244">
      <w:pPr>
        <w:pStyle w:val="Overskrift2"/>
      </w:pPr>
      <w:r>
        <w:t>Erfaringsopsamling, formidling af resultater og dokumentation</w:t>
      </w:r>
    </w:p>
    <w:p w14:paraId="178DAA5B" w14:textId="336BBD64" w:rsidR="00640244" w:rsidRPr="00640244" w:rsidRDefault="003F3F5C" w:rsidP="00640244">
      <w:r>
        <w:t xml:space="preserve">Jf. afsnittet om </w:t>
      </w:r>
      <w:r w:rsidRPr="003F3F5C">
        <w:rPr>
          <w:i/>
        </w:rPr>
        <w:t>erfaringsopsamling, formidling af resultater</w:t>
      </w:r>
      <w:r>
        <w:t xml:space="preserve"> &amp; </w:t>
      </w:r>
      <w:r>
        <w:rPr>
          <w:i/>
        </w:rPr>
        <w:t xml:space="preserve">kriterier for tildeling af tilskud </w:t>
      </w:r>
      <w:r>
        <w:t xml:space="preserve">skal det beskrives, hvordan projektet kan bidrage </w:t>
      </w:r>
      <w:r w:rsidR="00E94B4E">
        <w:t>til vidensdeling og læring, herunder formidling og afrapportering.</w:t>
      </w:r>
    </w:p>
    <w:p w14:paraId="30CD16D0"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3"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EC8B593" w14:textId="1900DB77" w:rsidR="00EB69E5" w:rsidRDefault="00EB69E5" w:rsidP="00EB69E5">
      <w:pPr>
        <w:rPr>
          <w:highlight w:val="cyan"/>
        </w:rPr>
      </w:pPr>
      <w:r w:rsidRPr="00B75F79">
        <w:t xml:space="preserve">STAR </w:t>
      </w:r>
      <w:r w:rsidR="008A4992">
        <w:t xml:space="preserve">vil bl.a. med udgangspunkt i kommunens ansøgning </w:t>
      </w:r>
      <w:r>
        <w:t xml:space="preserve">vurdere, om der skal </w:t>
      </w:r>
      <w:r w:rsidRPr="00B75F79">
        <w:t>gennemføre</w:t>
      </w:r>
      <w:r>
        <w:t>s</w:t>
      </w:r>
      <w:r w:rsidRPr="00B75F79">
        <w:t xml:space="preserve"> </w:t>
      </w:r>
      <w:r>
        <w:t xml:space="preserve">en </w:t>
      </w:r>
      <w:r w:rsidRPr="00B75F79">
        <w:t>erfaringsopsamling</w:t>
      </w:r>
      <w:r>
        <w:t xml:space="preserve"> fra projekterne.</w:t>
      </w:r>
      <w:r w:rsidRPr="00B75F79">
        <w:t xml:space="preserve"> Tilskudsmodtagerne forpligter sig til at indgå og bidrage til </w:t>
      </w:r>
      <w:r>
        <w:t xml:space="preserve">en evt. </w:t>
      </w:r>
      <w:r w:rsidRPr="00B75F79">
        <w:t>erfaringsopsamling.</w:t>
      </w:r>
    </w:p>
    <w:p w14:paraId="5E69899C" w14:textId="77777777" w:rsidR="00101D19" w:rsidRDefault="00101D19" w:rsidP="00101D19">
      <w:pPr>
        <w:pStyle w:val="Overskrift2"/>
      </w:pPr>
      <w:r w:rsidRPr="00101D19">
        <w:t>Projektets organisation og ledelse</w:t>
      </w:r>
    </w:p>
    <w:p w14:paraId="11D11C10"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1E2E44FE"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4"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0197A12" w14:textId="77777777" w:rsidR="00640244" w:rsidRDefault="00640244" w:rsidP="00640244">
      <w:pPr>
        <w:pStyle w:val="Overskrift2"/>
      </w:pPr>
      <w:r w:rsidRPr="00101D19">
        <w:t>Projektets tidsplan</w:t>
      </w:r>
    </w:p>
    <w:p w14:paraId="1C6CEE6A" w14:textId="77777777" w:rsidR="00640244" w:rsidRDefault="00103EF9" w:rsidP="00640244">
      <w:r w:rsidRPr="00103EF9">
        <w:t>Beskriv en overordnet plan for projektets gennemførelse.</w:t>
      </w:r>
    </w:p>
    <w:p w14:paraId="1A032550"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5"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5BB2883" w14:textId="77777777" w:rsidR="00103EF9" w:rsidRDefault="00103EF9" w:rsidP="00103EF9">
      <w:pPr>
        <w:pStyle w:val="Overskrift2"/>
      </w:pPr>
      <w:r w:rsidRPr="006E1BD1">
        <w:t>Forankring og udbredelse</w:t>
      </w:r>
    </w:p>
    <w:p w14:paraId="780DD0C6" w14:textId="77777777" w:rsidR="00103EF9" w:rsidRPr="00103EF9" w:rsidRDefault="00103EF9" w:rsidP="00103EF9">
      <w:r w:rsidRPr="00103EF9">
        <w:t>Beskriv kort, hvordan projektet tænkes forankret finansielt og organisatorisk efter projektperiodens udløb.</w:t>
      </w:r>
    </w:p>
    <w:p w14:paraId="450F3C0F"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6"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6"/>
    </w:p>
    <w:p w14:paraId="747FD64D" w14:textId="1EBA8455" w:rsidR="00103EF9" w:rsidRDefault="00103EF9" w:rsidP="00103EF9">
      <w:r w:rsidRPr="00103EF9">
        <w:t>Beskriv hvordan den opnåede viden i projektet vil blive videreformidlet til relevante aktører.</w:t>
      </w:r>
      <w:r w:rsidR="00837839">
        <w:t xml:space="preserve"> </w:t>
      </w:r>
    </w:p>
    <w:p w14:paraId="674D336B" w14:textId="77777777" w:rsidR="00D94DF8" w:rsidRDefault="00D94DF8" w:rsidP="00D94DF8">
      <w:pPr>
        <w:pStyle w:val="Overskrift2"/>
      </w:pPr>
      <w:r>
        <w:t>Økonomi</w:t>
      </w:r>
    </w:p>
    <w:p w14:paraId="17BA7BFF"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68339D3B" w14:textId="77777777" w:rsidR="00D94DF8" w:rsidRDefault="00D94DF8" w:rsidP="00D94DF8">
      <w:pPr>
        <w:pStyle w:val="Overskrift3"/>
      </w:pPr>
      <w:r>
        <w:t>Det ansøgte beløb:</w:t>
      </w:r>
    </w:p>
    <w:p w14:paraId="1F23D819"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7"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kr.</w:t>
      </w:r>
    </w:p>
    <w:p w14:paraId="3D25EDA1" w14:textId="77777777" w:rsidR="00D94DF8" w:rsidRDefault="00D94DF8" w:rsidP="00D94DF8">
      <w:pPr>
        <w:pStyle w:val="Overskrift3"/>
      </w:pPr>
      <w:r>
        <w:t>F</w:t>
      </w:r>
      <w:r w:rsidRPr="000A3686">
        <w:t>orventet restværdi ved ansøgning om ti</w:t>
      </w:r>
      <w:r>
        <w:t>lskud til materialeanskaffelser</w:t>
      </w:r>
    </w:p>
    <w:p w14:paraId="731A1C51"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8"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4BBD3FAB"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364060DB" w14:textId="77777777" w:rsidR="00D94DF8" w:rsidRDefault="00D94DF8" w:rsidP="00D94DF8">
      <w:pPr>
        <w:spacing w:after="160"/>
        <w:rPr>
          <w:rFonts w:eastAsiaTheme="majorEastAsia" w:cstheme="majorBidi"/>
          <w:b/>
          <w:szCs w:val="24"/>
        </w:rPr>
      </w:pPr>
      <w:r>
        <w:br w:type="page"/>
      </w:r>
    </w:p>
    <w:p w14:paraId="5ED09450" w14:textId="77777777" w:rsidR="00D94DF8" w:rsidRDefault="00D94DF8" w:rsidP="00D94DF8">
      <w:pPr>
        <w:pStyle w:val="Overskrift3"/>
      </w:pPr>
      <w:r w:rsidRPr="000A3686">
        <w:t>Er der ansøgt om tilskud til projektet fra anden side (eksempelvis fra andre puljer)?</w:t>
      </w:r>
    </w:p>
    <w:p w14:paraId="02D6AA57"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9" w:name="Andre_ansoegninger"/>
      <w:r>
        <w:rPr>
          <w:rFonts w:ascii="MS Gothic" w:eastAsia="MS Gothic" w:hAnsi="MS Gothic"/>
        </w:rPr>
        <w:instrText xml:space="preserve"> FORMCHECKBOX </w:instrText>
      </w:r>
      <w:r w:rsidR="0011123D">
        <w:rPr>
          <w:rFonts w:ascii="MS Gothic" w:eastAsia="MS Gothic" w:hAnsi="MS Gothic"/>
        </w:rPr>
      </w:r>
      <w:r w:rsidR="0011123D">
        <w:rPr>
          <w:rFonts w:ascii="MS Gothic" w:eastAsia="MS Gothic" w:hAnsi="MS Gothic"/>
        </w:rPr>
        <w:fldChar w:fldCharType="separate"/>
      </w:r>
      <w:r>
        <w:rPr>
          <w:rFonts w:ascii="MS Gothic" w:eastAsia="MS Gothic" w:hAnsi="MS Gothic"/>
        </w:rPr>
        <w:fldChar w:fldCharType="end"/>
      </w:r>
      <w:bookmarkEnd w:id="19"/>
      <w:r>
        <w:rPr>
          <w:rFonts w:ascii="MS Gothic" w:eastAsia="MS Gothic" w:hAnsi="MS Gothic"/>
        </w:rPr>
        <w:t xml:space="preserve"> </w:t>
      </w:r>
      <w:r>
        <w:t>Ja</w:t>
      </w:r>
    </w:p>
    <w:p w14:paraId="005186F4" w14:textId="77777777" w:rsidR="00D94DF8" w:rsidRDefault="00D94DF8" w:rsidP="00D94DF8">
      <w:r w:rsidRPr="00AC70D3">
        <w:t>Hvis ja, hvor stort et beløb er der ansøgt om og hvor er tilskuddet ansøgt fra?</w:t>
      </w:r>
    </w:p>
    <w:p w14:paraId="52B2ECB9"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0"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14:paraId="35305AE1"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1"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49D6C58" w14:textId="77777777" w:rsidR="00541B32" w:rsidRPr="00541B32" w:rsidRDefault="00541B32" w:rsidP="006E1BD1">
      <w:pPr>
        <w:rPr>
          <w:i/>
        </w:rPr>
      </w:pPr>
    </w:p>
    <w:sectPr w:rsidR="00541B32" w:rsidRPr="00541B32"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B880" w14:textId="77777777" w:rsidR="00E92DA6" w:rsidRDefault="00E92DA6" w:rsidP="009B3691">
      <w:pPr>
        <w:spacing w:after="0" w:line="240" w:lineRule="auto"/>
      </w:pPr>
      <w:r>
        <w:separator/>
      </w:r>
    </w:p>
  </w:endnote>
  <w:endnote w:type="continuationSeparator" w:id="0">
    <w:p w14:paraId="4E9D9F08" w14:textId="77777777" w:rsidR="00E92DA6" w:rsidRDefault="00E92DA6"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7F5541C6" w14:textId="6D4201D4" w:rsidR="003F3F5C" w:rsidRDefault="003F3F5C">
        <w:pPr>
          <w:pStyle w:val="Sidefod"/>
          <w:jc w:val="center"/>
        </w:pPr>
        <w:r>
          <w:fldChar w:fldCharType="begin"/>
        </w:r>
        <w:r>
          <w:instrText>PAGE   \* MERGEFORMAT</w:instrText>
        </w:r>
        <w:r>
          <w:fldChar w:fldCharType="separate"/>
        </w:r>
        <w:r w:rsidR="007D289E">
          <w:rPr>
            <w:noProof/>
          </w:rPr>
          <w:t>5</w:t>
        </w:r>
        <w:r>
          <w:fldChar w:fldCharType="end"/>
        </w:r>
      </w:p>
    </w:sdtContent>
  </w:sdt>
  <w:p w14:paraId="04C94B62" w14:textId="77777777" w:rsidR="003F3F5C" w:rsidRDefault="003F3F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3DF5" w14:textId="77777777" w:rsidR="00E92DA6" w:rsidRDefault="00E92DA6" w:rsidP="009B3691">
      <w:pPr>
        <w:spacing w:after="0" w:line="240" w:lineRule="auto"/>
      </w:pPr>
      <w:r>
        <w:separator/>
      </w:r>
    </w:p>
  </w:footnote>
  <w:footnote w:type="continuationSeparator" w:id="0">
    <w:p w14:paraId="0523D3E8" w14:textId="77777777" w:rsidR="00E92DA6" w:rsidRDefault="00E92DA6"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AFA0" w14:textId="77777777" w:rsidR="003F3F5C" w:rsidRDefault="003F3F5C" w:rsidP="009B3691">
    <w:pPr>
      <w:pStyle w:val="Sidehoved"/>
      <w:spacing w:line="720" w:lineRule="auto"/>
    </w:pPr>
    <w:r>
      <w:rPr>
        <w:noProof/>
        <w:lang w:eastAsia="da-DK"/>
      </w:rPr>
      <w:drawing>
        <wp:inline distT="0" distB="0" distL="0" distR="0" wp14:anchorId="5F7C093C" wp14:editId="347B3EBB">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ttachedTemplate r:id="rId1"/>
  <w:trackRevisions/>
  <w:documentProtection w:edit="forms"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42"/>
    <w:rsid w:val="00004DD9"/>
    <w:rsid w:val="000342E7"/>
    <w:rsid w:val="000566F8"/>
    <w:rsid w:val="00073497"/>
    <w:rsid w:val="00085259"/>
    <w:rsid w:val="00093175"/>
    <w:rsid w:val="00095AE2"/>
    <w:rsid w:val="000A1705"/>
    <w:rsid w:val="000A18C2"/>
    <w:rsid w:val="000A2535"/>
    <w:rsid w:val="000B7E59"/>
    <w:rsid w:val="000D6362"/>
    <w:rsid w:val="000D688B"/>
    <w:rsid w:val="000E12CB"/>
    <w:rsid w:val="000E2B0B"/>
    <w:rsid w:val="00101D19"/>
    <w:rsid w:val="0010378E"/>
    <w:rsid w:val="00103EF9"/>
    <w:rsid w:val="001062E3"/>
    <w:rsid w:val="0011123D"/>
    <w:rsid w:val="00116B61"/>
    <w:rsid w:val="00135EB3"/>
    <w:rsid w:val="00151D15"/>
    <w:rsid w:val="001529E2"/>
    <w:rsid w:val="00164CAF"/>
    <w:rsid w:val="001A1540"/>
    <w:rsid w:val="001D3E35"/>
    <w:rsid w:val="002220B8"/>
    <w:rsid w:val="0022780D"/>
    <w:rsid w:val="00250342"/>
    <w:rsid w:val="00250B92"/>
    <w:rsid w:val="002542D8"/>
    <w:rsid w:val="00275224"/>
    <w:rsid w:val="002768FB"/>
    <w:rsid w:val="00280BAF"/>
    <w:rsid w:val="002D7BF4"/>
    <w:rsid w:val="002E48C6"/>
    <w:rsid w:val="002E68C9"/>
    <w:rsid w:val="002F3322"/>
    <w:rsid w:val="002F64FC"/>
    <w:rsid w:val="00307DBC"/>
    <w:rsid w:val="00311EC6"/>
    <w:rsid w:val="003138DA"/>
    <w:rsid w:val="003170FF"/>
    <w:rsid w:val="00340468"/>
    <w:rsid w:val="003423C9"/>
    <w:rsid w:val="00364496"/>
    <w:rsid w:val="00370272"/>
    <w:rsid w:val="003C3144"/>
    <w:rsid w:val="003E03ED"/>
    <w:rsid w:val="003E2DD6"/>
    <w:rsid w:val="003F3F5C"/>
    <w:rsid w:val="004079BA"/>
    <w:rsid w:val="00430C77"/>
    <w:rsid w:val="0044191C"/>
    <w:rsid w:val="0045080E"/>
    <w:rsid w:val="00456C5E"/>
    <w:rsid w:val="00457050"/>
    <w:rsid w:val="00461122"/>
    <w:rsid w:val="004700F5"/>
    <w:rsid w:val="0048302C"/>
    <w:rsid w:val="004B2F6A"/>
    <w:rsid w:val="004C6FA0"/>
    <w:rsid w:val="004D1ABF"/>
    <w:rsid w:val="004E0804"/>
    <w:rsid w:val="004E2E1B"/>
    <w:rsid w:val="004E53D7"/>
    <w:rsid w:val="00515CC5"/>
    <w:rsid w:val="00517EC7"/>
    <w:rsid w:val="0053039B"/>
    <w:rsid w:val="00541B32"/>
    <w:rsid w:val="00542167"/>
    <w:rsid w:val="0054559F"/>
    <w:rsid w:val="0055549B"/>
    <w:rsid w:val="00581897"/>
    <w:rsid w:val="00582B0C"/>
    <w:rsid w:val="005A5CC2"/>
    <w:rsid w:val="005C7C75"/>
    <w:rsid w:val="005D28C2"/>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224C6"/>
    <w:rsid w:val="007539DB"/>
    <w:rsid w:val="0075623C"/>
    <w:rsid w:val="0076060E"/>
    <w:rsid w:val="007649C6"/>
    <w:rsid w:val="00771533"/>
    <w:rsid w:val="00773D38"/>
    <w:rsid w:val="00791357"/>
    <w:rsid w:val="00796C01"/>
    <w:rsid w:val="007A09A2"/>
    <w:rsid w:val="007A43D1"/>
    <w:rsid w:val="007A5A6E"/>
    <w:rsid w:val="007A6242"/>
    <w:rsid w:val="007D289E"/>
    <w:rsid w:val="007D5D73"/>
    <w:rsid w:val="007E0A48"/>
    <w:rsid w:val="007E39EC"/>
    <w:rsid w:val="007F003F"/>
    <w:rsid w:val="00800742"/>
    <w:rsid w:val="00814B57"/>
    <w:rsid w:val="00821412"/>
    <w:rsid w:val="0083196F"/>
    <w:rsid w:val="00837839"/>
    <w:rsid w:val="008445CF"/>
    <w:rsid w:val="008516EA"/>
    <w:rsid w:val="00854F2D"/>
    <w:rsid w:val="00865CB4"/>
    <w:rsid w:val="0086783B"/>
    <w:rsid w:val="00874D2A"/>
    <w:rsid w:val="008A2F41"/>
    <w:rsid w:val="008A4992"/>
    <w:rsid w:val="008B2883"/>
    <w:rsid w:val="008B470C"/>
    <w:rsid w:val="008D08D8"/>
    <w:rsid w:val="008D7E1A"/>
    <w:rsid w:val="008E134C"/>
    <w:rsid w:val="008E7DDD"/>
    <w:rsid w:val="008F3430"/>
    <w:rsid w:val="00900227"/>
    <w:rsid w:val="00904181"/>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D0159"/>
    <w:rsid w:val="00BF4CA7"/>
    <w:rsid w:val="00C239B5"/>
    <w:rsid w:val="00C32CE9"/>
    <w:rsid w:val="00C34331"/>
    <w:rsid w:val="00C52E1B"/>
    <w:rsid w:val="00C861CA"/>
    <w:rsid w:val="00C92A88"/>
    <w:rsid w:val="00C97A6F"/>
    <w:rsid w:val="00CB2617"/>
    <w:rsid w:val="00D41604"/>
    <w:rsid w:val="00D44AD4"/>
    <w:rsid w:val="00D65171"/>
    <w:rsid w:val="00D7140F"/>
    <w:rsid w:val="00D73B84"/>
    <w:rsid w:val="00D90739"/>
    <w:rsid w:val="00D923FF"/>
    <w:rsid w:val="00D94DF8"/>
    <w:rsid w:val="00D97E29"/>
    <w:rsid w:val="00DB2B70"/>
    <w:rsid w:val="00DC754E"/>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92DA6"/>
    <w:rsid w:val="00E94B4E"/>
    <w:rsid w:val="00E979B8"/>
    <w:rsid w:val="00EA027E"/>
    <w:rsid w:val="00EA113E"/>
    <w:rsid w:val="00EA47F3"/>
    <w:rsid w:val="00EB20FC"/>
    <w:rsid w:val="00EB527A"/>
    <w:rsid w:val="00EB69E5"/>
    <w:rsid w:val="00EC4E03"/>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1AE5"/>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5941A"/>
  <w15:chartTrackingRefBased/>
  <w15:docId w15:val="{2CD66C15-852C-4806-8639-E48FDB79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EBD1E-8A0F-42A1-8823-21AA6CC1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0</TotalTime>
  <Pages>5</Pages>
  <Words>552</Words>
  <Characters>3811</Characters>
  <Application>Microsoft Office Word</Application>
  <DocSecurity>0</DocSecurity>
  <Lines>105</Lines>
  <Paragraphs>89</Paragraphs>
  <ScaleCrop>false</ScaleCrop>
  <HeadingPairs>
    <vt:vector size="2" baseType="variant">
      <vt:variant>
        <vt:lpstr>Titel</vt:lpstr>
      </vt:variant>
      <vt:variant>
        <vt:i4>1</vt:i4>
      </vt:variant>
    </vt:vector>
  </HeadingPairs>
  <TitlesOfParts>
    <vt:vector size="1" baseType="lpstr">
      <vt:lpstr>Ansøgningsskema for pulje til udvikling af indsatsen for sygemeldte</vt:lpstr>
    </vt:vector>
  </TitlesOfParts>
  <Company>Statens It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udvikling af indsatsen for sygemeldte</dc:title>
  <dc:subject/>
  <dc:creator>Styrelsen for Arbejdsmarked og Rekruttering</dc:creator>
  <cp:keywords/>
  <dc:description/>
  <cp:lastModifiedBy>Janne Petersen</cp:lastModifiedBy>
  <cp:revision>2</cp:revision>
  <dcterms:created xsi:type="dcterms:W3CDTF">2025-07-04T09:06:00Z</dcterms:created>
  <dcterms:modified xsi:type="dcterms:W3CDTF">2025-07-04T09:06:00Z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