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BA6B" w14:textId="77777777" w:rsidR="00AD2652" w:rsidRDefault="00AD2652" w:rsidP="00D51C42">
      <w:pPr>
        <w:spacing w:line="260" w:lineRule="atLeast"/>
        <w:rPr>
          <w:rFonts w:eastAsia="Calibri"/>
          <w:b/>
          <w:i/>
          <w:sz w:val="28"/>
          <w:szCs w:val="28"/>
          <w:highlight w:val="yellow"/>
          <w:lang w:eastAsia="en-US"/>
        </w:rPr>
      </w:pPr>
      <w:r>
        <w:rPr>
          <w:noProof/>
        </w:rPr>
        <w:drawing>
          <wp:inline distT="0" distB="0" distL="0" distR="0" wp14:anchorId="4B2C42DE" wp14:editId="7C0E0920">
            <wp:extent cx="2448560" cy="791845"/>
            <wp:effectExtent l="0" t="0" r="8890" b="8255"/>
            <wp:docPr id="1" name="FrontpageLogo_Hide_bmkArt" descr="Artwork #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pageLogo_Hide_bmkArt" descr="Artwork #Decorativ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78EEF" w14:textId="77777777" w:rsidR="00AD2652" w:rsidRDefault="00AD2652" w:rsidP="00D51C42">
      <w:pPr>
        <w:spacing w:line="260" w:lineRule="atLeast"/>
        <w:rPr>
          <w:rFonts w:eastAsia="Calibri"/>
          <w:b/>
          <w:i/>
          <w:sz w:val="28"/>
          <w:szCs w:val="28"/>
          <w:highlight w:val="yellow"/>
          <w:lang w:eastAsia="en-US"/>
        </w:rPr>
      </w:pPr>
    </w:p>
    <w:p w14:paraId="1E434E87" w14:textId="77777777" w:rsidR="00CC62FF" w:rsidRPr="00E56CF9" w:rsidRDefault="00CC62FF" w:rsidP="00D51C42">
      <w:pPr>
        <w:pStyle w:val="Brdtekst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7285382" w14:textId="77777777" w:rsidR="00F86279" w:rsidRPr="00CC62FF" w:rsidRDefault="00F86279" w:rsidP="00CC62FF">
      <w:pPr>
        <w:pStyle w:val="Brdtek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C62FF">
        <w:rPr>
          <w:rFonts w:ascii="Arial" w:eastAsia="Calibri" w:hAnsi="Arial" w:cs="Arial"/>
          <w:b/>
          <w:sz w:val="32"/>
          <w:szCs w:val="32"/>
          <w:lang w:eastAsia="en-US"/>
        </w:rPr>
        <w:t>Skabelon for slutrapport</w:t>
      </w:r>
    </w:p>
    <w:p w14:paraId="01185A21" w14:textId="77777777" w:rsidR="00F86279" w:rsidRPr="00E56CF9" w:rsidRDefault="00F86279" w:rsidP="00D51C42">
      <w:pPr>
        <w:pStyle w:val="Brdtekst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E46446F" w14:textId="77777777" w:rsidR="00D51C42" w:rsidRPr="00E56CF9" w:rsidRDefault="00D51C42" w:rsidP="00D51C4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E56CF9">
        <w:rPr>
          <w:rFonts w:ascii="Arial" w:hAnsi="Arial" w:cs="Arial"/>
          <w:bCs/>
          <w:sz w:val="24"/>
          <w:szCs w:val="24"/>
        </w:rPr>
        <w:t>Projekter, som modtager tilskud fra Styrelsen for Arbejdsmarked og Rekruttering, skal i løbet af projektperioden indsende statusrapporter (fristerne fremgår af tilsagnsbrevet).</w:t>
      </w:r>
    </w:p>
    <w:p w14:paraId="08BC22C2" w14:textId="77777777" w:rsidR="00D51C42" w:rsidRPr="00E56CF9" w:rsidRDefault="00D51C42" w:rsidP="00D51C4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E56CF9">
        <w:rPr>
          <w:rFonts w:ascii="Arial" w:hAnsi="Arial" w:cs="Arial"/>
          <w:bCs/>
          <w:sz w:val="24"/>
          <w:szCs w:val="24"/>
        </w:rPr>
        <w:t xml:space="preserve">I forbindelse med projektafslutningen skal der indsendes en slutrapport. </w:t>
      </w:r>
    </w:p>
    <w:p w14:paraId="348E0F95" w14:textId="77777777" w:rsidR="00D51C42" w:rsidRPr="00E56CF9" w:rsidRDefault="00D51C42" w:rsidP="00D51C4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</w:p>
    <w:p w14:paraId="48F89192" w14:textId="77777777" w:rsidR="00D51C42" w:rsidRPr="00E56CF9" w:rsidRDefault="00D51C42" w:rsidP="00D51C4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E56CF9">
        <w:rPr>
          <w:rFonts w:ascii="Arial" w:hAnsi="Arial" w:cs="Arial"/>
          <w:bCs/>
          <w:sz w:val="24"/>
          <w:szCs w:val="24"/>
        </w:rPr>
        <w:t xml:space="preserve">Rapporten skal indsendes via styrelsens tilskudsportal. </w:t>
      </w:r>
    </w:p>
    <w:p w14:paraId="02F56659" w14:textId="77777777" w:rsidR="00D51C42" w:rsidRPr="00E56CF9" w:rsidRDefault="00D51C42" w:rsidP="00D51C42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  <w:tblDescription w:val="#AltTextNotRequired"/>
      </w:tblPr>
      <w:tblGrid>
        <w:gridCol w:w="4747"/>
        <w:gridCol w:w="4748"/>
      </w:tblGrid>
      <w:tr w:rsidR="00D51C42" w:rsidRPr="00E56CF9" w14:paraId="5501A81C" w14:textId="77777777" w:rsidTr="00E56CF9">
        <w:tc>
          <w:tcPr>
            <w:tcW w:w="4747" w:type="dxa"/>
            <w:shd w:val="clear" w:color="auto" w:fill="auto"/>
          </w:tcPr>
          <w:p w14:paraId="1B64071A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Projektets titel: </w:t>
            </w:r>
            <w:bookmarkStart w:id="0" w:name="Tekst758"/>
            <w:r w:rsidRPr="00E56CF9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0"/>
            <w:r w:rsidRPr="00E56CF9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748" w:type="dxa"/>
            <w:vMerge w:val="restart"/>
            <w:shd w:val="clear" w:color="auto" w:fill="auto"/>
          </w:tcPr>
          <w:p w14:paraId="67712EB6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Kontaktperson og person, der har udfyldt skemaet:</w:t>
            </w:r>
          </w:p>
          <w:p w14:paraId="7C19EAC8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14:paraId="095105BA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Navn:</w:t>
            </w:r>
            <w:r w:rsidRPr="00E56CF9">
              <w:rPr>
                <w:rFonts w:ascii="Arial" w:hAnsi="Arial" w:cs="Arial"/>
              </w:rPr>
              <w:t xml:space="preserve"> </w:t>
            </w:r>
            <w:bookmarkStart w:id="1" w:name="Tekst771"/>
            <w:r w:rsidRPr="00E56CF9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"/>
          </w:p>
          <w:p w14:paraId="045568D8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Gadenavn, nr.: </w:t>
            </w:r>
            <w:bookmarkStart w:id="2" w:name="Tekst772"/>
            <w:r w:rsidRPr="00E56CF9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2"/>
          </w:p>
          <w:p w14:paraId="5BA3E9C1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Postnr. &amp; By: </w:t>
            </w:r>
            <w:bookmarkStart w:id="3" w:name="Tekst773"/>
            <w:r w:rsidRPr="00E56CF9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3"/>
          </w:p>
          <w:p w14:paraId="3A4B6F4C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Tlf. nummer: </w:t>
            </w:r>
            <w:bookmarkStart w:id="4" w:name="Tekst774"/>
            <w:r w:rsidRPr="00E56CF9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4"/>
          </w:p>
          <w:p w14:paraId="7AF99CCF" w14:textId="77777777" w:rsidR="00D51C42" w:rsidRPr="00E56CF9" w:rsidRDefault="00D51C42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3302BB5C" w14:textId="77777777" w:rsidTr="00E56CF9">
        <w:tc>
          <w:tcPr>
            <w:tcW w:w="4747" w:type="dxa"/>
            <w:shd w:val="clear" w:color="auto" w:fill="auto"/>
          </w:tcPr>
          <w:p w14:paraId="3B9B1E34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Journalnummer: </w:t>
            </w:r>
            <w:bookmarkStart w:id="5" w:name="Tekst759"/>
            <w:r w:rsidRPr="00E56CF9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748" w:type="dxa"/>
            <w:vMerge/>
            <w:shd w:val="clear" w:color="auto" w:fill="auto"/>
          </w:tcPr>
          <w:p w14:paraId="48E2772C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2ACF81B2" w14:textId="77777777" w:rsidTr="00E56CF9">
        <w:tc>
          <w:tcPr>
            <w:tcW w:w="4747" w:type="dxa"/>
            <w:shd w:val="clear" w:color="auto" w:fill="auto"/>
          </w:tcPr>
          <w:p w14:paraId="0ADA933D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Pulje (udfyldes kun for ansøgningspuljer):</w:t>
            </w:r>
          </w:p>
          <w:bookmarkStart w:id="6" w:name="Tekst760"/>
          <w:p w14:paraId="7E4F4454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</w:rPr>
            </w:pPr>
            <w:r w:rsidRPr="00E56CF9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748" w:type="dxa"/>
            <w:vMerge/>
            <w:shd w:val="clear" w:color="auto" w:fill="auto"/>
          </w:tcPr>
          <w:p w14:paraId="41FD3B0F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79772346" w14:textId="77777777" w:rsidTr="00E56CF9">
        <w:tc>
          <w:tcPr>
            <w:tcW w:w="4747" w:type="dxa"/>
            <w:shd w:val="clear" w:color="auto" w:fill="auto"/>
          </w:tcPr>
          <w:p w14:paraId="75AF5BEF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Ansøger: </w:t>
            </w:r>
            <w:bookmarkStart w:id="7" w:name="Tekst761"/>
            <w:r w:rsidRPr="00E56CF9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748" w:type="dxa"/>
            <w:vMerge/>
            <w:shd w:val="clear" w:color="auto" w:fill="auto"/>
          </w:tcPr>
          <w:p w14:paraId="6366CA98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736FBA14" w14:textId="77777777" w:rsidTr="00E56CF9">
        <w:tc>
          <w:tcPr>
            <w:tcW w:w="4747" w:type="dxa"/>
            <w:shd w:val="clear" w:color="auto" w:fill="auto"/>
          </w:tcPr>
          <w:p w14:paraId="6A913082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Tilskudsansvarlig: </w:t>
            </w:r>
            <w:bookmarkStart w:id="8" w:name="Tekst762"/>
            <w:r w:rsidRPr="00E56CF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56CF9">
              <w:rPr>
                <w:rFonts w:ascii="Arial" w:hAnsi="Arial" w:cs="Arial"/>
                <w:b/>
                <w:bCs/>
              </w:rPr>
            </w:r>
            <w:r w:rsidRPr="00E56CF9">
              <w:rPr>
                <w:rFonts w:ascii="Arial" w:hAnsi="Arial" w:cs="Arial"/>
                <w:b/>
                <w:bCs/>
              </w:rPr>
              <w:fldChar w:fldCharType="separate"/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4748" w:type="dxa"/>
            <w:vMerge/>
            <w:shd w:val="clear" w:color="auto" w:fill="auto"/>
          </w:tcPr>
          <w:p w14:paraId="5EFEE3A2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02972700" w14:textId="77777777" w:rsidTr="00E56CF9">
        <w:tc>
          <w:tcPr>
            <w:tcW w:w="4747" w:type="dxa"/>
            <w:shd w:val="clear" w:color="auto" w:fill="auto"/>
          </w:tcPr>
          <w:p w14:paraId="2042979D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Påbegyndt: d. </w:t>
            </w:r>
            <w:bookmarkStart w:id="9" w:name="Tekst763"/>
            <w:r w:rsidRPr="00E56CF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56CF9">
              <w:rPr>
                <w:rFonts w:ascii="Arial" w:hAnsi="Arial" w:cs="Arial"/>
                <w:b/>
                <w:bCs/>
              </w:rPr>
            </w:r>
            <w:r w:rsidRPr="00E56CF9">
              <w:rPr>
                <w:rFonts w:ascii="Arial" w:hAnsi="Arial" w:cs="Arial"/>
                <w:b/>
                <w:bCs/>
              </w:rPr>
              <w:fldChar w:fldCharType="separate"/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  <w:r w:rsidRPr="00E56CF9">
              <w:rPr>
                <w:rFonts w:ascii="Arial" w:hAnsi="Arial" w:cs="Arial"/>
                <w:b/>
                <w:bCs/>
              </w:rPr>
              <w:t xml:space="preserve"> / </w:t>
            </w:r>
            <w:bookmarkStart w:id="10" w:name="Tekst764"/>
            <w:r w:rsidRPr="00E56CF9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0"/>
            <w:r w:rsidRPr="00E56CF9">
              <w:rPr>
                <w:rFonts w:ascii="Arial" w:hAnsi="Arial" w:cs="Arial"/>
                <w:b/>
                <w:bCs/>
              </w:rPr>
              <w:t xml:space="preserve"> år: </w:t>
            </w:r>
            <w:bookmarkStart w:id="11" w:name="Tekst768"/>
            <w:r w:rsidRPr="00E56CF9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748" w:type="dxa"/>
            <w:vMerge/>
            <w:shd w:val="clear" w:color="auto" w:fill="auto"/>
          </w:tcPr>
          <w:p w14:paraId="35BF2FBD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2CC31DE0" w14:textId="77777777" w:rsidTr="00E56CF9">
        <w:tc>
          <w:tcPr>
            <w:tcW w:w="4747" w:type="dxa"/>
            <w:shd w:val="clear" w:color="auto" w:fill="auto"/>
          </w:tcPr>
          <w:p w14:paraId="7BBFED75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12" w:name="Tekst769"/>
            <w:r w:rsidRPr="00E56CF9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748" w:type="dxa"/>
            <w:vMerge/>
            <w:shd w:val="clear" w:color="auto" w:fill="auto"/>
          </w:tcPr>
          <w:p w14:paraId="0D05A622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0DFF47B2" w14:textId="77777777" w:rsidTr="00E56CF9">
        <w:tc>
          <w:tcPr>
            <w:tcW w:w="4747" w:type="dxa"/>
            <w:shd w:val="clear" w:color="auto" w:fill="auto"/>
          </w:tcPr>
          <w:p w14:paraId="545DE4B4" w14:textId="77777777" w:rsidR="00D51C42" w:rsidRPr="00E56CF9" w:rsidRDefault="00A853DC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Periode</w:t>
            </w:r>
            <w:r w:rsidR="00D51C42" w:rsidRPr="00E56CF9">
              <w:rPr>
                <w:rFonts w:ascii="Arial" w:hAnsi="Arial" w:cs="Arial"/>
                <w:b/>
                <w:bCs/>
              </w:rPr>
              <w:t xml:space="preserve"> for rapport</w:t>
            </w:r>
            <w:r>
              <w:rPr>
                <w:rFonts w:ascii="Arial" w:hAnsi="Arial" w:cs="Arial"/>
                <w:b/>
                <w:bCs/>
              </w:rPr>
              <w:t>en</w:t>
            </w:r>
            <w:r w:rsidR="00D51C42" w:rsidRPr="00E56CF9">
              <w:rPr>
                <w:rFonts w:ascii="Arial" w:hAnsi="Arial" w:cs="Arial"/>
                <w:b/>
                <w:bCs/>
              </w:rPr>
              <w:t xml:space="preserve">: </w:t>
            </w:r>
            <w:bookmarkStart w:id="13" w:name="Tekst770"/>
            <w:r w:rsidR="00D51C42" w:rsidRPr="00E56CF9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="00D51C42" w:rsidRPr="00E56CF9">
              <w:rPr>
                <w:rFonts w:ascii="Arial" w:hAnsi="Arial" w:cs="Arial"/>
              </w:rPr>
              <w:instrText xml:space="preserve"> FORMTEXT </w:instrText>
            </w:r>
            <w:r w:rsidR="00D51C42" w:rsidRPr="00E56CF9">
              <w:rPr>
                <w:rFonts w:ascii="Arial" w:hAnsi="Arial" w:cs="Arial"/>
              </w:rPr>
            </w:r>
            <w:r w:rsidR="00D51C42" w:rsidRPr="00E56CF9">
              <w:rPr>
                <w:rFonts w:ascii="Arial" w:hAnsi="Arial" w:cs="Arial"/>
              </w:rPr>
              <w:fldChar w:fldCharType="separate"/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748" w:type="dxa"/>
            <w:vMerge/>
            <w:shd w:val="clear" w:color="auto" w:fill="auto"/>
          </w:tcPr>
          <w:p w14:paraId="311BAE6D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</w:tbl>
    <w:p w14:paraId="156E1EB4" w14:textId="77777777" w:rsidR="00D51C42" w:rsidRPr="00E56CF9" w:rsidRDefault="00D51C42" w:rsidP="00D51C42">
      <w:pPr>
        <w:rPr>
          <w:rFonts w:ascii="Arial" w:hAnsi="Arial" w:cs="Arial"/>
        </w:rPr>
      </w:pPr>
    </w:p>
    <w:p w14:paraId="3C9CAB38" w14:textId="77777777" w:rsidR="00D51C42" w:rsidRPr="00E56CF9" w:rsidRDefault="00D51C42" w:rsidP="00D51C42">
      <w:pPr>
        <w:rPr>
          <w:rFonts w:ascii="Arial" w:hAnsi="Arial" w:cs="Arial"/>
        </w:rPr>
      </w:pPr>
    </w:p>
    <w:p w14:paraId="6161564A" w14:textId="77777777" w:rsidR="00D51C42" w:rsidRPr="00E56CF9" w:rsidRDefault="00D51C42" w:rsidP="00D51C42">
      <w:pPr>
        <w:rPr>
          <w:rFonts w:ascii="Arial" w:hAnsi="Arial" w:cs="Arial"/>
          <w:sz w:val="20"/>
          <w:szCs w:val="20"/>
        </w:rPr>
      </w:pPr>
    </w:p>
    <w:p w14:paraId="6E3831A4" w14:textId="77777777" w:rsidR="004D3BD9" w:rsidRPr="00E56CF9" w:rsidRDefault="004D3BD9">
      <w:pPr>
        <w:spacing w:after="200" w:line="276" w:lineRule="auto"/>
        <w:rPr>
          <w:rFonts w:ascii="Arial" w:hAnsi="Arial" w:cs="Arial"/>
        </w:rPr>
      </w:pPr>
      <w:r w:rsidRPr="00E56CF9">
        <w:rPr>
          <w:rFonts w:ascii="Arial" w:hAnsi="Arial" w:cs="Arial"/>
        </w:rPr>
        <w:br w:type="page"/>
      </w:r>
    </w:p>
    <w:p w14:paraId="7CD55BD5" w14:textId="77777777" w:rsidR="00D51C42" w:rsidRPr="00E56CF9" w:rsidRDefault="004D3BD9" w:rsidP="00235DCF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56CF9">
        <w:rPr>
          <w:rFonts w:ascii="Arial" w:eastAsia="Arial Unicode MS" w:hAnsi="Arial" w:cs="Arial"/>
          <w:b/>
          <w:bCs/>
          <w:sz w:val="24"/>
          <w:szCs w:val="24"/>
        </w:rPr>
        <w:lastRenderedPageBreak/>
        <w:t>Projektets målgruppe</w:t>
      </w:r>
    </w:p>
    <w:p w14:paraId="2030F2F1" w14:textId="77777777" w:rsidR="00AC577A" w:rsidRPr="00E56CF9" w:rsidRDefault="00AC577A" w:rsidP="00E56CF9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4D3BD9" w:rsidRPr="00E56CF9" w14:paraId="32D8CA61" w14:textId="77777777" w:rsidTr="004D3BD9">
        <w:trPr>
          <w:trHeight w:val="1482"/>
        </w:trPr>
        <w:tc>
          <w:tcPr>
            <w:tcW w:w="9066" w:type="dxa"/>
            <w:shd w:val="clear" w:color="auto" w:fill="auto"/>
          </w:tcPr>
          <w:p w14:paraId="10E4C512" w14:textId="77777777" w:rsidR="004D3BD9" w:rsidRPr="00E56CF9" w:rsidRDefault="004D3BD9" w:rsidP="00E56CF9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3368FBE3" w14:textId="77777777" w:rsidR="004D3BD9" w:rsidRPr="00E56CF9" w:rsidRDefault="004D3BD9" w:rsidP="00E56CF9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Er der i løbet af projektperioden sket afvigelser i projektets målgruppe?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5D93FDB8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>Hvis ja, hvilke?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17955E9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</w:p>
          <w:p w14:paraId="76E18BDB" w14:textId="77777777" w:rsidR="00AC577A" w:rsidRPr="00E56CF9" w:rsidRDefault="00AC577A" w:rsidP="00E56CF9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</w:p>
          <w:p w14:paraId="45BF43F3" w14:textId="77777777" w:rsidR="004D3BD9" w:rsidRPr="00E56CF9" w:rsidRDefault="004D3BD9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56CF9">
              <w:rPr>
                <w:rFonts w:ascii="Arial" w:eastAsia="Arial Unicode MS" w:hAnsi="Arial"/>
                <w:bCs/>
                <w:i/>
                <w:sz w:val="24"/>
                <w:szCs w:val="24"/>
              </w:rPr>
              <w:t xml:space="preserve">Hvor mange deltager pt. i projektet?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559E90A0" w14:textId="77777777" w:rsidR="004D3BD9" w:rsidRPr="00E56CF9" w:rsidRDefault="004D3BD9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3F1F31AD" w14:textId="77777777" w:rsidR="00AC577A" w:rsidRPr="00E56CF9" w:rsidRDefault="00AC577A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AC194BD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Hvor mange har i alt deltaget i projektet?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</w:p>
          <w:p w14:paraId="5F73D6CC" w14:textId="77777777" w:rsidR="004D3BD9" w:rsidRPr="00E56CF9" w:rsidRDefault="004D3BD9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A043C87" w14:textId="77777777" w:rsidR="00AC577A" w:rsidRPr="00E56CF9" w:rsidRDefault="00AC577A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0F9300E1" w14:textId="77777777" w:rsidR="004D3BD9" w:rsidRPr="00E56CF9" w:rsidRDefault="004D3BD9" w:rsidP="00E56CF9">
            <w:pPr>
              <w:rPr>
                <w:rFonts w:ascii="Arial" w:eastAsia="Arial Unicode MS" w:hAnsi="Arial"/>
                <w:bCs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>Svarer antal deltagere til det forventede antal angivet i projektansøgningen?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59578B4" w14:textId="77777777" w:rsidR="004D3BD9" w:rsidRPr="00E56CF9" w:rsidRDefault="004D3BD9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Hvis nej, oplys hvad afvigelsen skyldes, herunder om afvigelsen medførte en ændring i aktiviteterne i projektet?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22445760" w14:textId="77777777" w:rsidR="004D3BD9" w:rsidRPr="00E56CF9" w:rsidRDefault="004D3BD9" w:rsidP="00E56CF9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41D8B02C" w14:textId="77777777" w:rsidR="00AC577A" w:rsidRPr="00E56CF9" w:rsidRDefault="00AC577A"/>
    <w:p w14:paraId="30EB6605" w14:textId="77777777" w:rsidR="004D3BD9" w:rsidRPr="00E56CF9" w:rsidRDefault="004D3BD9" w:rsidP="00E56CF9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51B5A615" w14:textId="77777777" w:rsidR="00AC577A" w:rsidRPr="00E56CF9" w:rsidRDefault="004D3BD9" w:rsidP="00235DCF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56CF9">
        <w:rPr>
          <w:rFonts w:ascii="Arial" w:eastAsia="Arial Unicode MS" w:hAnsi="Arial" w:cs="Arial"/>
          <w:b/>
          <w:bCs/>
          <w:sz w:val="24"/>
          <w:szCs w:val="24"/>
        </w:rPr>
        <w:t xml:space="preserve">Projektets indsatsmodel </w:t>
      </w:r>
    </w:p>
    <w:p w14:paraId="40B14C6B" w14:textId="77777777" w:rsidR="004D3BD9" w:rsidRPr="00E56CF9" w:rsidRDefault="004D3BD9" w:rsidP="00E56CF9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4D3BD9" w:rsidRPr="00E56CF9" w14:paraId="3C4206CA" w14:textId="77777777" w:rsidTr="004D3BD9">
        <w:trPr>
          <w:trHeight w:val="1616"/>
        </w:trPr>
        <w:tc>
          <w:tcPr>
            <w:tcW w:w="9066" w:type="dxa"/>
            <w:shd w:val="clear" w:color="auto" w:fill="auto"/>
          </w:tcPr>
          <w:p w14:paraId="6CCD8813" w14:textId="77777777"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23EA2DA0" w14:textId="77777777" w:rsidR="004D3BD9" w:rsidRPr="00E56CF9" w:rsidRDefault="004D3BD9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aktiviteter har projektet gennemført?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9E51C2E" w14:textId="77777777" w:rsidR="004D3BD9" w:rsidRDefault="004D3BD9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1576EE60" w14:textId="77777777" w:rsidR="006F690B" w:rsidRPr="00E56CF9" w:rsidRDefault="006F690B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EA38E4D" w14:textId="77777777" w:rsidR="004D3BD9" w:rsidRPr="00E56CF9" w:rsidRDefault="004D3BD9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3396E701" w14:textId="77777777" w:rsidR="004D3BD9" w:rsidRPr="00E56CF9" w:rsidRDefault="004D3BD9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sket afvigelser i forhold til de planlagte aktiviteter?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14" w:name="Tekst792"/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14"/>
          </w:p>
          <w:p w14:paraId="3F28F2B2" w14:textId="77777777" w:rsidR="004D3BD9" w:rsidRDefault="004D3BD9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hvorfor og hvordan: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15" w:name="Tekst793"/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15"/>
          </w:p>
          <w:p w14:paraId="20F36EA2" w14:textId="77777777" w:rsidR="008C5A63" w:rsidRDefault="008C5A63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35E7F9C5" w14:textId="77777777" w:rsidR="008C5A63" w:rsidRDefault="008C5A63" w:rsidP="006F690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1F65C7E5" w14:textId="77777777" w:rsidR="006F690B" w:rsidRDefault="006F690B" w:rsidP="006F690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Har STAR godkendt evt. projektændringer?</w:t>
            </w:r>
          </w:p>
          <w:p w14:paraId="1EB2610E" w14:textId="77777777" w:rsidR="006F690B" w:rsidRPr="00E56CF9" w:rsidRDefault="006F690B" w:rsidP="006F690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</w:tc>
      </w:tr>
    </w:tbl>
    <w:p w14:paraId="4C0B4FC5" w14:textId="77777777" w:rsidR="003E51B2" w:rsidRDefault="003E51B2" w:rsidP="004D3BD9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690010FB" w14:textId="77777777" w:rsidR="00A853DC" w:rsidRDefault="00A853DC" w:rsidP="004D3BD9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429853E9" w14:textId="77777777" w:rsidR="00A853DC" w:rsidRPr="00E56CF9" w:rsidRDefault="00A853DC" w:rsidP="00A853DC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56CF9">
        <w:rPr>
          <w:rFonts w:ascii="Arial" w:eastAsia="Arial Unicode MS" w:hAnsi="Arial" w:cs="Arial"/>
          <w:b/>
          <w:bCs/>
          <w:sz w:val="24"/>
          <w:szCs w:val="24"/>
        </w:rPr>
        <w:t>Projektets resultater</w:t>
      </w:r>
    </w:p>
    <w:p w14:paraId="68D7EC9B" w14:textId="77777777" w:rsidR="00A853DC" w:rsidRPr="00E56CF9" w:rsidRDefault="00A853DC" w:rsidP="00A853DC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853DC" w:rsidRPr="00E56CF9" w14:paraId="082AF6CF" w14:textId="77777777" w:rsidTr="00153AE6">
        <w:trPr>
          <w:trHeight w:val="1616"/>
        </w:trPr>
        <w:tc>
          <w:tcPr>
            <w:tcW w:w="9066" w:type="dxa"/>
            <w:shd w:val="clear" w:color="auto" w:fill="auto"/>
          </w:tcPr>
          <w:p w14:paraId="3E9CE3C7" w14:textId="77777777" w:rsidR="008C5A63" w:rsidRDefault="008C5A63" w:rsidP="00E537FA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23DB3198" w14:textId="77777777" w:rsidR="00E537FA" w:rsidRPr="00E537FA" w:rsidRDefault="00E537FA" w:rsidP="00E537FA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537F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Har projektet medført progression for deltagerne i projektet?</w:t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2B0A6811" w14:textId="77777777" w:rsidR="00E537FA" w:rsidRPr="00E56CF9" w:rsidRDefault="00E537FA" w:rsidP="00E537FA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E537F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hvilke?</w:t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9471178" w14:textId="77777777" w:rsidR="00E537FA" w:rsidRDefault="00E537FA" w:rsidP="00A853DC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4675F266" w14:textId="77777777" w:rsidR="00E537FA" w:rsidRDefault="00E537FA" w:rsidP="00A853DC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35E109AC" w14:textId="77777777" w:rsidR="00A853DC" w:rsidRPr="00E56CF9" w:rsidRDefault="00A853DC" w:rsidP="00A853D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projektets succeskriterier (forventede kortsigtede og langsigtede resultater) nået?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53CE46D" w14:textId="77777777" w:rsidR="00A853DC" w:rsidRDefault="00A853DC" w:rsidP="00A853DC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5C13F460" w14:textId="77777777" w:rsidR="00E537FA" w:rsidRPr="00E56CF9" w:rsidRDefault="00E537FA" w:rsidP="00A853DC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0492EB5C" w14:textId="77777777" w:rsidR="00A853DC" w:rsidRPr="00E56CF9" w:rsidRDefault="00A853DC" w:rsidP="00A853DC">
            <w:pPr>
              <w:rPr>
                <w:rFonts w:ascii="Arial" w:eastAsia="Arial Unicode MS" w:hAnsi="Arial"/>
                <w:i/>
                <w:iCs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ikke alle forventede succeskriterier er nået, oplys da hvilke og årsagen hertil: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35BCBCB" w14:textId="77777777" w:rsidR="00A853DC" w:rsidRPr="00E56CF9" w:rsidRDefault="00A853DC" w:rsidP="00A853DC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43A5D408" w14:textId="77777777" w:rsidR="00E537FA" w:rsidRDefault="00E537FA" w:rsidP="00A853DC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4BC413F7" w14:textId="77777777" w:rsidR="00A853DC" w:rsidRDefault="00A853DC" w:rsidP="00A853D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Har projektet opnået andre resultater eller vigtig læring?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C3EDB80" w14:textId="77777777" w:rsidR="00567418" w:rsidRPr="00E56CF9" w:rsidRDefault="00567418" w:rsidP="00A853D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52777F23" w14:textId="77777777" w:rsidR="00A853DC" w:rsidRPr="00E56CF9" w:rsidRDefault="00A853DC" w:rsidP="00A853D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4D55400D" w14:textId="77777777" w:rsidR="00A853DC" w:rsidRPr="00E56CF9" w:rsidRDefault="00A853DC" w:rsidP="00A853DC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296DBF">
              <w:rPr>
                <w:rFonts w:ascii="Arial" w:eastAsia="Arial Unicode MS" w:hAnsi="Arial"/>
                <w:i/>
                <w:iCs/>
                <w:sz w:val="24"/>
                <w:szCs w:val="24"/>
              </w:rPr>
              <w:t>(Hvis udfyldt fra start: Vedlæg</w:t>
            </w: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opdateret forandringsteori).</w:t>
            </w:r>
          </w:p>
          <w:p w14:paraId="5A87007F" w14:textId="77777777" w:rsidR="00A853DC" w:rsidRPr="00E56CF9" w:rsidRDefault="00A853DC" w:rsidP="00153AE6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</w:tc>
      </w:tr>
    </w:tbl>
    <w:p w14:paraId="734B2189" w14:textId="77777777" w:rsidR="000A0D41" w:rsidRDefault="000A0D41" w:rsidP="000A0D41">
      <w:pPr>
        <w:ind w:right="-3397"/>
        <w:rPr>
          <w:rFonts w:ascii="Arial" w:hAnsi="Arial" w:cs="Arial"/>
        </w:rPr>
      </w:pPr>
    </w:p>
    <w:p w14:paraId="245289C5" w14:textId="77777777" w:rsidR="000A0D41" w:rsidRDefault="000A0D41" w:rsidP="000A0D41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Projektets økonomi</w:t>
      </w:r>
    </w:p>
    <w:p w14:paraId="0D7C0DEE" w14:textId="77777777" w:rsidR="000A0D41" w:rsidRPr="00964912" w:rsidRDefault="000A0D41" w:rsidP="000A0D41">
      <w:pPr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0A0D41" w:rsidRPr="00FC6BCB" w14:paraId="6F2C3946" w14:textId="77777777" w:rsidTr="008007D0">
        <w:trPr>
          <w:trHeight w:val="53"/>
        </w:trPr>
        <w:tc>
          <w:tcPr>
            <w:tcW w:w="9066" w:type="dxa"/>
            <w:shd w:val="clear" w:color="auto" w:fill="auto"/>
          </w:tcPr>
          <w:p w14:paraId="6B2F2240" w14:textId="77777777" w:rsidR="000A0D41" w:rsidRPr="00FC6BCB" w:rsidRDefault="000A0D41" w:rsidP="008007D0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  <w:r w:rsidRPr="00FC6BCB">
              <w:rPr>
                <w:rFonts w:ascii="Arial" w:eastAsia="Arial Unicode MS" w:hAnsi="Arial"/>
                <w:bCs/>
                <w:sz w:val="24"/>
                <w:szCs w:val="24"/>
              </w:rPr>
              <w:t>Er der sket budgetmæssige afvigelser?</w:t>
            </w:r>
          </w:p>
          <w:p w14:paraId="0A41D356" w14:textId="77777777" w:rsidR="000A0D41" w:rsidRPr="00FC6BCB" w:rsidRDefault="000A0D41" w:rsidP="008007D0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hvilke og hvorfor: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A5534E1" w14:textId="77777777" w:rsidR="000A0D41" w:rsidRDefault="000A0D41" w:rsidP="008007D0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51DA5CC6" w14:textId="77777777" w:rsidR="000A0D41" w:rsidRDefault="000A0D41" w:rsidP="008007D0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41260B3F" w14:textId="77777777" w:rsidR="000A0D41" w:rsidRPr="00FC6BCB" w:rsidRDefault="000A0D41" w:rsidP="008007D0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964912">
              <w:rPr>
                <w:rFonts w:ascii="Arial" w:eastAsia="Arial Unicode MS" w:hAnsi="Arial"/>
                <w:bCs/>
                <w:sz w:val="24"/>
                <w:szCs w:val="24"/>
              </w:rPr>
              <w:t>Har STAR godkendt evt. budgetændringer?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B8A3844" w14:textId="77777777" w:rsidR="000A0D41" w:rsidRDefault="000A0D41" w:rsidP="008007D0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309D7460" w14:textId="77777777" w:rsidR="000A0D41" w:rsidRDefault="000A0D41" w:rsidP="008007D0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23866177" w14:textId="77777777" w:rsidR="000A0D41" w:rsidRPr="00FC6BCB" w:rsidRDefault="000A0D41" w:rsidP="008007D0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bCs/>
                <w:sz w:val="24"/>
                <w:szCs w:val="24"/>
              </w:rPr>
              <w:t>Har projektet ført timeregnskab for evt. projektansatte</w:t>
            </w:r>
            <w:r w:rsidR="00C609F7">
              <w:rPr>
                <w:rFonts w:ascii="Arial" w:eastAsia="Arial Unicode MS" w:hAnsi="Arial"/>
                <w:bCs/>
                <w:sz w:val="24"/>
                <w:szCs w:val="24"/>
              </w:rPr>
              <w:t>,</w:t>
            </w:r>
            <w:r>
              <w:rPr>
                <w:rFonts w:ascii="Arial" w:eastAsia="Arial Unicode MS" w:hAnsi="Arial"/>
                <w:bCs/>
                <w:sz w:val="24"/>
                <w:szCs w:val="24"/>
              </w:rPr>
              <w:t xml:space="preserve"> som ikke arbejder samtlige timer i projektet, jf. § 14 i</w:t>
            </w:r>
            <w:r w:rsidRPr="002D118E">
              <w:rPr>
                <w:rFonts w:ascii="Arial" w:eastAsia="Arial Unicode MS" w:hAnsi="Arial"/>
                <w:bCs/>
                <w:sz w:val="24"/>
                <w:szCs w:val="24"/>
              </w:rPr>
              <w:t xml:space="preserve"> Bekendtgørelse om administration af tilskud</w:t>
            </w:r>
            <w:r>
              <w:rPr>
                <w:rFonts w:ascii="Arial" w:eastAsia="Arial Unicode MS" w:hAnsi="Arial"/>
                <w:bCs/>
                <w:sz w:val="24"/>
                <w:szCs w:val="24"/>
              </w:rPr>
              <w:t xml:space="preserve"> fra puljer under Styrelsen for </w:t>
            </w:r>
            <w:r w:rsidRPr="002D118E">
              <w:rPr>
                <w:rFonts w:ascii="Arial" w:eastAsia="Arial Unicode MS" w:hAnsi="Arial"/>
                <w:bCs/>
                <w:sz w:val="24"/>
                <w:szCs w:val="24"/>
              </w:rPr>
              <w:t>Arbejdsmarked og Rekruttering</w:t>
            </w:r>
            <w:r>
              <w:rPr>
                <w:rFonts w:ascii="Arial" w:eastAsia="Arial Unicode MS" w:hAnsi="Arial"/>
                <w:bCs/>
                <w:sz w:val="24"/>
                <w:szCs w:val="24"/>
              </w:rPr>
              <w:t>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7555DCDB" w14:textId="77777777" w:rsidR="000A0D41" w:rsidRDefault="000A0D41" w:rsidP="008007D0">
            <w:pPr>
              <w:autoSpaceDE w:val="0"/>
              <w:autoSpaceDN w:val="0"/>
              <w:adjustRightInd w:val="0"/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7A06BA76" w14:textId="77777777" w:rsidR="000A0D41" w:rsidRPr="00FC6BCB" w:rsidRDefault="000A0D41" w:rsidP="008007D0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0E9E2EBD" w14:textId="77777777" w:rsidR="000A0D41" w:rsidRPr="000A0D41" w:rsidRDefault="000A0D41" w:rsidP="000A0D41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6573C952" w14:textId="77777777" w:rsidR="00A853DC" w:rsidRPr="00E56CF9" w:rsidRDefault="00A853DC" w:rsidP="00A853DC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56CF9">
        <w:rPr>
          <w:rFonts w:ascii="Arial" w:eastAsia="Arial Unicode MS" w:hAnsi="Arial" w:cs="Arial"/>
          <w:b/>
          <w:bCs/>
          <w:sz w:val="24"/>
          <w:szCs w:val="24"/>
        </w:rPr>
        <w:t>Deltagernes arbejdsmarkedsstatus (</w:t>
      </w:r>
      <w:r w:rsidRPr="00E56CF9">
        <w:rPr>
          <w:rFonts w:ascii="Arial" w:eastAsia="Arial Unicode MS" w:hAnsi="Arial" w:cs="Arial"/>
          <w:b/>
          <w:bCs/>
          <w:sz w:val="24"/>
          <w:szCs w:val="24"/>
          <w:u w:val="single"/>
        </w:rPr>
        <w:t>ved projekter, hvor det er relevant</w:t>
      </w:r>
      <w:r w:rsidRPr="00E56CF9">
        <w:rPr>
          <w:rFonts w:ascii="Arial" w:eastAsia="Arial Unicode MS" w:hAnsi="Arial" w:cs="Arial"/>
          <w:b/>
          <w:bCs/>
          <w:sz w:val="24"/>
          <w:szCs w:val="24"/>
        </w:rPr>
        <w:t xml:space="preserve">) </w:t>
      </w:r>
    </w:p>
    <w:p w14:paraId="25FF45A1" w14:textId="77777777" w:rsidR="00A853DC" w:rsidRPr="00E56CF9" w:rsidRDefault="00A853DC" w:rsidP="00A853DC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853DC" w:rsidRPr="00E56CF9" w14:paraId="4E510889" w14:textId="77777777" w:rsidTr="00153AE6">
        <w:trPr>
          <w:trHeight w:val="1616"/>
        </w:trPr>
        <w:tc>
          <w:tcPr>
            <w:tcW w:w="9066" w:type="dxa"/>
            <w:shd w:val="clear" w:color="auto" w:fill="auto"/>
          </w:tcPr>
          <w:p w14:paraId="4D1EE81C" w14:textId="77777777" w:rsidR="00C7305B" w:rsidRDefault="00C7305B" w:rsidP="00A853D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35BB63F9" w14:textId="77777777" w:rsidR="00A853DC" w:rsidRDefault="00A853DC" w:rsidP="00A853D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/>
                <w:i/>
                <w:iCs/>
                <w:sz w:val="24"/>
                <w:szCs w:val="24"/>
              </w:rPr>
              <w:t>Angiv deltagernes arbejdsmarkedsstatus ved projektstart:</w:t>
            </w:r>
          </w:p>
          <w:p w14:paraId="70F70D36" w14:textId="77777777" w:rsidR="00C7305B" w:rsidRPr="00A853DC" w:rsidRDefault="00C7305B" w:rsidP="00A853D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  <w:tblDescription w:val="#AltTextNotRequired"/>
            </w:tblPr>
            <w:tblGrid>
              <w:gridCol w:w="4417"/>
              <w:gridCol w:w="1957"/>
            </w:tblGrid>
            <w:tr w:rsidR="00A853DC" w14:paraId="2ACA0B7C" w14:textId="77777777" w:rsidTr="00A853DC">
              <w:tc>
                <w:tcPr>
                  <w:tcW w:w="4417" w:type="dxa"/>
                </w:tcPr>
                <w:p w14:paraId="50C2D4F1" w14:textId="77777777" w:rsidR="00A853DC" w:rsidRDefault="00A853DC" w:rsidP="00A853DC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Antal ansat på ordinære vilkår</w:t>
                  </w:r>
                </w:p>
              </w:tc>
              <w:tc>
                <w:tcPr>
                  <w:tcW w:w="1957" w:type="dxa"/>
                </w:tcPr>
                <w:p w14:paraId="5D6FF2FF" w14:textId="77777777" w:rsidR="00A853DC" w:rsidRDefault="00A853DC" w:rsidP="00A853DC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tr w:rsidR="00A853DC" w14:paraId="0F078E04" w14:textId="77777777" w:rsidTr="00A853DC">
              <w:tc>
                <w:tcPr>
                  <w:tcW w:w="4417" w:type="dxa"/>
                </w:tcPr>
                <w:p w14:paraId="24276EA3" w14:textId="77777777" w:rsidR="00A853DC" w:rsidRPr="00E56CF9" w:rsidRDefault="00A853DC" w:rsidP="00153AE6">
                  <w:pPr>
                    <w:rPr>
                      <w:rFonts w:ascii="Arial" w:eastAsia="Arial Unicode MS" w:hAnsi="Arial"/>
                      <w:i/>
                      <w:iCs/>
                      <w:sz w:val="24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Antal ansat i løntilskud</w:t>
                  </w:r>
                </w:p>
              </w:tc>
              <w:tc>
                <w:tcPr>
                  <w:tcW w:w="1957" w:type="dxa"/>
                </w:tcPr>
                <w:p w14:paraId="17CC2DD9" w14:textId="77777777" w:rsidR="00A853DC" w:rsidRDefault="00A853DC" w:rsidP="00A853DC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tr w:rsidR="00A853DC" w14:paraId="71D80138" w14:textId="77777777" w:rsidTr="00A853DC">
              <w:tc>
                <w:tcPr>
                  <w:tcW w:w="4417" w:type="dxa"/>
                </w:tcPr>
                <w:p w14:paraId="2FDFDB10" w14:textId="77777777" w:rsidR="00A853DC" w:rsidRPr="00E56CF9" w:rsidRDefault="00A853DC" w:rsidP="00153AE6">
                  <w:pPr>
                    <w:rPr>
                      <w:rFonts w:ascii="Arial" w:eastAsia="Arial Unicode MS" w:hAnsi="Arial"/>
                      <w:i/>
                      <w:iCs/>
                      <w:sz w:val="24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Antal ansat i fleksjob</w:t>
                  </w:r>
                </w:p>
              </w:tc>
              <w:tc>
                <w:tcPr>
                  <w:tcW w:w="1957" w:type="dxa"/>
                </w:tcPr>
                <w:p w14:paraId="39E3C3B6" w14:textId="77777777" w:rsidR="00A853DC" w:rsidRDefault="00A853DC" w:rsidP="00A853DC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tr w:rsidR="00A853DC" w14:paraId="141D420A" w14:textId="77777777" w:rsidTr="00A853DC">
              <w:tc>
                <w:tcPr>
                  <w:tcW w:w="4417" w:type="dxa"/>
                </w:tcPr>
                <w:p w14:paraId="06B3B4F6" w14:textId="77777777" w:rsidR="00A853DC" w:rsidRPr="00E56CF9" w:rsidRDefault="00A853DC" w:rsidP="00153AE6">
                  <w:pPr>
                    <w:rPr>
                      <w:rFonts w:ascii="Arial" w:eastAsia="Arial Unicode MS" w:hAnsi="Arial"/>
                      <w:i/>
                      <w:iCs/>
                      <w:sz w:val="24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Antal i vejledning- eller opkvalificeringsforløb</w:t>
                  </w:r>
                </w:p>
              </w:tc>
              <w:tc>
                <w:tcPr>
                  <w:tcW w:w="1957" w:type="dxa"/>
                </w:tcPr>
                <w:p w14:paraId="3731FF55" w14:textId="77777777" w:rsidR="00A853DC" w:rsidRDefault="00A853DC" w:rsidP="00A853DC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tr w:rsidR="00A853DC" w14:paraId="3095E2B4" w14:textId="77777777" w:rsidTr="00A853DC">
              <w:tc>
                <w:tcPr>
                  <w:tcW w:w="4417" w:type="dxa"/>
                </w:tcPr>
                <w:p w14:paraId="417B2B29" w14:textId="77777777" w:rsidR="00A853DC" w:rsidRPr="00E56CF9" w:rsidRDefault="00A853DC" w:rsidP="00153AE6">
                  <w:pPr>
                    <w:rPr>
                      <w:rFonts w:ascii="Arial" w:eastAsia="Arial Unicode MS" w:hAnsi="Arial"/>
                      <w:i/>
                      <w:iCs/>
                      <w:sz w:val="24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Antal under uddannelse</w:t>
                  </w:r>
                </w:p>
              </w:tc>
              <w:tc>
                <w:tcPr>
                  <w:tcW w:w="1957" w:type="dxa"/>
                </w:tcPr>
                <w:p w14:paraId="2D33A035" w14:textId="77777777" w:rsidR="00A853DC" w:rsidRDefault="00A853DC" w:rsidP="00A853DC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tr w:rsidR="00A853DC" w14:paraId="5C2A7C5C" w14:textId="77777777" w:rsidTr="00A853DC">
              <w:tc>
                <w:tcPr>
                  <w:tcW w:w="4417" w:type="dxa"/>
                </w:tcPr>
                <w:p w14:paraId="0126D7E1" w14:textId="77777777" w:rsidR="00A853DC" w:rsidRPr="00E56CF9" w:rsidRDefault="00A853DC" w:rsidP="00153AE6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Antal ikke tilknyttet arbejdsmarkedet</w:t>
                  </w:r>
                </w:p>
              </w:tc>
              <w:tc>
                <w:tcPr>
                  <w:tcW w:w="1957" w:type="dxa"/>
                </w:tcPr>
                <w:p w14:paraId="4A3486F7" w14:textId="77777777" w:rsidR="00A853DC" w:rsidRDefault="00A853DC" w:rsidP="00A853DC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tr w:rsidR="00A853DC" w14:paraId="0BF3B591" w14:textId="77777777" w:rsidTr="00A853DC">
              <w:tc>
                <w:tcPr>
                  <w:tcW w:w="4417" w:type="dxa"/>
                </w:tcPr>
                <w:p w14:paraId="64F1B76D" w14:textId="77777777" w:rsidR="00A853DC" w:rsidRPr="00E56CF9" w:rsidRDefault="00A853DC" w:rsidP="00153AE6">
                  <w:pPr>
                    <w:rPr>
                      <w:rFonts w:ascii="Arial" w:eastAsia="Arial Unicode MS" w:hAnsi="Arial"/>
                      <w:i/>
                      <w:iCs/>
                      <w:sz w:val="24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Andet</w:t>
                  </w:r>
                </w:p>
              </w:tc>
              <w:tc>
                <w:tcPr>
                  <w:tcW w:w="1957" w:type="dxa"/>
                </w:tcPr>
                <w:p w14:paraId="2816C0EB" w14:textId="77777777" w:rsidR="00A853DC" w:rsidRDefault="00A853DC" w:rsidP="00A853DC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tr w:rsidR="00E537FA" w14:paraId="43E4E6D6" w14:textId="77777777" w:rsidTr="00A853DC">
              <w:tc>
                <w:tcPr>
                  <w:tcW w:w="4417" w:type="dxa"/>
                </w:tcPr>
                <w:p w14:paraId="1F892603" w14:textId="77777777" w:rsidR="00E537FA" w:rsidRPr="00E56CF9" w:rsidRDefault="00E537FA" w:rsidP="00153AE6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Total</w:t>
                  </w:r>
                </w:p>
              </w:tc>
              <w:tc>
                <w:tcPr>
                  <w:tcW w:w="1957" w:type="dxa"/>
                </w:tcPr>
                <w:p w14:paraId="6B840C9D" w14:textId="77777777" w:rsidR="00E537FA" w:rsidRDefault="00E537FA" w:rsidP="00A853DC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3F7866B3" w14:textId="77777777" w:rsidR="00B46746" w:rsidRDefault="00B46746" w:rsidP="00A853DC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</w:p>
          <w:p w14:paraId="0908BB65" w14:textId="77777777" w:rsidR="00A853DC" w:rsidRPr="0061260B" w:rsidRDefault="0061260B" w:rsidP="00A853D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/>
                <w:i/>
                <w:iCs/>
                <w:sz w:val="24"/>
                <w:szCs w:val="24"/>
              </w:rPr>
              <w:t>Angiv delta</w:t>
            </w:r>
            <w:r w:rsidR="00C7305B">
              <w:rPr>
                <w:rFonts w:ascii="Arial" w:eastAsia="Arial Unicode MS" w:hAnsi="Arial"/>
                <w:i/>
                <w:iCs/>
                <w:sz w:val="24"/>
                <w:szCs w:val="24"/>
              </w:rPr>
              <w:t>gernes arbejdsmarkedsstatus ved endt deltagelse</w:t>
            </w:r>
            <w:r w:rsidRPr="00E56CF9">
              <w:rPr>
                <w:rFonts w:ascii="Arial" w:eastAsia="Arial Unicode MS" w:hAnsi="Arial"/>
                <w:i/>
                <w:iCs/>
                <w:sz w:val="24"/>
                <w:szCs w:val="24"/>
              </w:rPr>
              <w:t>:</w:t>
            </w:r>
          </w:p>
          <w:p w14:paraId="2F09C76B" w14:textId="77777777" w:rsidR="00A853DC" w:rsidRDefault="00A853DC" w:rsidP="00A853DC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  <w:tblDescription w:val="#AltTextNotRequired"/>
            </w:tblPr>
            <w:tblGrid>
              <w:gridCol w:w="4417"/>
              <w:gridCol w:w="1957"/>
            </w:tblGrid>
            <w:tr w:rsidR="0061260B" w14:paraId="4CCA1386" w14:textId="77777777" w:rsidTr="00ED6B3E">
              <w:tc>
                <w:tcPr>
                  <w:tcW w:w="4417" w:type="dxa"/>
                </w:tcPr>
                <w:p w14:paraId="2534106A" w14:textId="77777777" w:rsidR="0061260B" w:rsidRDefault="0061260B" w:rsidP="00ED6B3E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Antal ansat på ordinære vilkår</w:t>
                  </w:r>
                </w:p>
              </w:tc>
              <w:tc>
                <w:tcPr>
                  <w:tcW w:w="1957" w:type="dxa"/>
                </w:tcPr>
                <w:p w14:paraId="5966835B" w14:textId="77777777" w:rsidR="0061260B" w:rsidRDefault="0061260B" w:rsidP="00ED6B3E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tr w:rsidR="0061260B" w14:paraId="53BFBE14" w14:textId="77777777" w:rsidTr="00ED6B3E">
              <w:tc>
                <w:tcPr>
                  <w:tcW w:w="4417" w:type="dxa"/>
                </w:tcPr>
                <w:p w14:paraId="7F5BD0DF" w14:textId="77777777" w:rsidR="0061260B" w:rsidRPr="00E56CF9" w:rsidRDefault="0061260B" w:rsidP="00ED6B3E">
                  <w:pPr>
                    <w:rPr>
                      <w:rFonts w:ascii="Arial" w:eastAsia="Arial Unicode MS" w:hAnsi="Arial"/>
                      <w:i/>
                      <w:iCs/>
                      <w:sz w:val="24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Antal ansat i løntilskud</w:t>
                  </w:r>
                </w:p>
              </w:tc>
              <w:tc>
                <w:tcPr>
                  <w:tcW w:w="1957" w:type="dxa"/>
                </w:tcPr>
                <w:p w14:paraId="0068E903" w14:textId="77777777" w:rsidR="0061260B" w:rsidRDefault="0061260B" w:rsidP="00ED6B3E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tr w:rsidR="0061260B" w14:paraId="14F8002E" w14:textId="77777777" w:rsidTr="00ED6B3E">
              <w:tc>
                <w:tcPr>
                  <w:tcW w:w="4417" w:type="dxa"/>
                </w:tcPr>
                <w:p w14:paraId="7DEBE2A0" w14:textId="77777777" w:rsidR="0061260B" w:rsidRPr="00E56CF9" w:rsidRDefault="0061260B" w:rsidP="00ED6B3E">
                  <w:pPr>
                    <w:rPr>
                      <w:rFonts w:ascii="Arial" w:eastAsia="Arial Unicode MS" w:hAnsi="Arial"/>
                      <w:i/>
                      <w:iCs/>
                      <w:sz w:val="24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Antal ansat i fleksjob</w:t>
                  </w:r>
                </w:p>
              </w:tc>
              <w:tc>
                <w:tcPr>
                  <w:tcW w:w="1957" w:type="dxa"/>
                </w:tcPr>
                <w:p w14:paraId="5D6208C9" w14:textId="77777777" w:rsidR="0061260B" w:rsidRDefault="0061260B" w:rsidP="00ED6B3E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tr w:rsidR="0061260B" w14:paraId="6E9F74A7" w14:textId="77777777" w:rsidTr="00ED6B3E">
              <w:tc>
                <w:tcPr>
                  <w:tcW w:w="4417" w:type="dxa"/>
                </w:tcPr>
                <w:p w14:paraId="092BB38A" w14:textId="77777777" w:rsidR="0061260B" w:rsidRPr="00E56CF9" w:rsidRDefault="0061260B" w:rsidP="00ED6B3E">
                  <w:pPr>
                    <w:rPr>
                      <w:rFonts w:ascii="Arial" w:eastAsia="Arial Unicode MS" w:hAnsi="Arial"/>
                      <w:i/>
                      <w:iCs/>
                      <w:sz w:val="24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Antal i vejledning- eller opkvalificeringsforløb</w:t>
                  </w:r>
                </w:p>
              </w:tc>
              <w:tc>
                <w:tcPr>
                  <w:tcW w:w="1957" w:type="dxa"/>
                </w:tcPr>
                <w:p w14:paraId="6C936BE7" w14:textId="77777777" w:rsidR="0061260B" w:rsidRDefault="0061260B" w:rsidP="00ED6B3E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tr w:rsidR="0061260B" w14:paraId="15783206" w14:textId="77777777" w:rsidTr="00ED6B3E">
              <w:tc>
                <w:tcPr>
                  <w:tcW w:w="4417" w:type="dxa"/>
                </w:tcPr>
                <w:p w14:paraId="764B0EB2" w14:textId="77777777" w:rsidR="0061260B" w:rsidRPr="00E56CF9" w:rsidRDefault="0061260B" w:rsidP="00ED6B3E">
                  <w:pPr>
                    <w:rPr>
                      <w:rFonts w:ascii="Arial" w:eastAsia="Arial Unicode MS" w:hAnsi="Arial"/>
                      <w:i/>
                      <w:iCs/>
                      <w:sz w:val="24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Antal under uddannelse</w:t>
                  </w:r>
                </w:p>
              </w:tc>
              <w:tc>
                <w:tcPr>
                  <w:tcW w:w="1957" w:type="dxa"/>
                </w:tcPr>
                <w:p w14:paraId="387FAF63" w14:textId="77777777" w:rsidR="0061260B" w:rsidRDefault="0061260B" w:rsidP="00ED6B3E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tr w:rsidR="0061260B" w14:paraId="0ABB4C35" w14:textId="77777777" w:rsidTr="00ED6B3E">
              <w:tc>
                <w:tcPr>
                  <w:tcW w:w="4417" w:type="dxa"/>
                </w:tcPr>
                <w:p w14:paraId="3F23C77A" w14:textId="77777777" w:rsidR="0061260B" w:rsidRPr="00E56CF9" w:rsidRDefault="0061260B" w:rsidP="00ED6B3E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Antal ikke tilknyttet arbejdsmarkedet</w:t>
                  </w:r>
                </w:p>
              </w:tc>
              <w:tc>
                <w:tcPr>
                  <w:tcW w:w="1957" w:type="dxa"/>
                </w:tcPr>
                <w:p w14:paraId="5AA86F1B" w14:textId="77777777" w:rsidR="0061260B" w:rsidRDefault="0061260B" w:rsidP="00ED6B3E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tr w:rsidR="0061260B" w14:paraId="25B6CBC4" w14:textId="77777777" w:rsidTr="00ED6B3E">
              <w:tc>
                <w:tcPr>
                  <w:tcW w:w="4417" w:type="dxa"/>
                </w:tcPr>
                <w:p w14:paraId="4E674839" w14:textId="77777777" w:rsidR="0061260B" w:rsidRPr="00E56CF9" w:rsidRDefault="0061260B" w:rsidP="00ED6B3E">
                  <w:pPr>
                    <w:rPr>
                      <w:rFonts w:ascii="Arial" w:eastAsia="Arial Unicode MS" w:hAnsi="Arial"/>
                      <w:i/>
                      <w:iCs/>
                      <w:sz w:val="24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Andet</w:t>
                  </w:r>
                </w:p>
              </w:tc>
              <w:tc>
                <w:tcPr>
                  <w:tcW w:w="1957" w:type="dxa"/>
                </w:tcPr>
                <w:p w14:paraId="6B4A8AAC" w14:textId="77777777" w:rsidR="0061260B" w:rsidRDefault="0061260B" w:rsidP="00ED6B3E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  <w:tr w:rsidR="00B46746" w14:paraId="76CEC2A8" w14:textId="77777777" w:rsidTr="00ED6B3E">
              <w:tc>
                <w:tcPr>
                  <w:tcW w:w="4417" w:type="dxa"/>
                </w:tcPr>
                <w:p w14:paraId="70B3EB9A" w14:textId="77777777" w:rsidR="00B46746" w:rsidRPr="00E56CF9" w:rsidRDefault="00B46746" w:rsidP="00ED6B3E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Total</w:t>
                  </w:r>
                </w:p>
              </w:tc>
              <w:tc>
                <w:tcPr>
                  <w:tcW w:w="1957" w:type="dxa"/>
                </w:tcPr>
                <w:p w14:paraId="41626523" w14:textId="77777777" w:rsidR="00B46746" w:rsidRDefault="00B46746" w:rsidP="00ED6B3E">
                  <w:pPr>
                    <w:rPr>
                      <w:rFonts w:ascii="Arial" w:eastAsia="Arial Unicode MS" w:hAnsi="Arial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750EAA27" w14:textId="77777777" w:rsidR="00A853DC" w:rsidRDefault="00A853DC" w:rsidP="00A853DC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</w:p>
          <w:p w14:paraId="4EA29593" w14:textId="77777777" w:rsidR="0061260B" w:rsidRPr="00A853DC" w:rsidRDefault="0061260B" w:rsidP="00A853DC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</w:p>
        </w:tc>
      </w:tr>
    </w:tbl>
    <w:p w14:paraId="15C14B56" w14:textId="77777777" w:rsidR="004D3BD9" w:rsidRDefault="004D3BD9"/>
    <w:p w14:paraId="3373D45F" w14:textId="77777777" w:rsidR="008C5A63" w:rsidRDefault="008C5A63"/>
    <w:p w14:paraId="7DA707D7" w14:textId="77777777" w:rsidR="008C5A63" w:rsidRPr="00E56CF9" w:rsidRDefault="008C5A63" w:rsidP="008C5A63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56CF9">
        <w:rPr>
          <w:rFonts w:ascii="Arial" w:eastAsia="Arial Unicode MS" w:hAnsi="Arial" w:cs="Arial"/>
          <w:b/>
          <w:bCs/>
          <w:sz w:val="24"/>
          <w:szCs w:val="24"/>
        </w:rPr>
        <w:t>Datagrundlag</w:t>
      </w:r>
    </w:p>
    <w:p w14:paraId="0BE4C050" w14:textId="77777777" w:rsidR="008C5A63" w:rsidRPr="00E56CF9" w:rsidRDefault="008C5A63" w:rsidP="008C5A63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8C5A63" w:rsidRPr="00E56CF9" w14:paraId="45728D08" w14:textId="77777777" w:rsidTr="004C25B5">
        <w:trPr>
          <w:trHeight w:val="1616"/>
        </w:trPr>
        <w:tc>
          <w:tcPr>
            <w:tcW w:w="9066" w:type="dxa"/>
            <w:shd w:val="clear" w:color="auto" w:fill="auto"/>
          </w:tcPr>
          <w:p w14:paraId="61B2849E" w14:textId="77777777" w:rsidR="008C5A63" w:rsidRPr="00E56CF9" w:rsidRDefault="008C5A63" w:rsidP="004C25B5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18968D26" w14:textId="77777777" w:rsidR="008C5A63" w:rsidRPr="00E56CF9" w:rsidRDefault="008C5A63" w:rsidP="004C25B5">
            <w:pPr>
              <w:rPr>
                <w:rFonts w:ascii="Arial" w:eastAsia="Arial Unicode MS" w:hAnsi="Arial"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>Hvilke data ligger til grund for denne afrapportering?</w:t>
            </w:r>
            <w:r w:rsidRPr="00E56CF9">
              <w:rPr>
                <w:rFonts w:ascii="Arial" w:eastAsia="Arial Unicode MS" w:hAnsi="Arial"/>
                <w:i/>
                <w:sz w:val="24"/>
                <w:szCs w:val="24"/>
              </w:rPr>
              <w:t xml:space="preserve">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4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2B1A5EC" w14:textId="77777777" w:rsidR="008C5A63" w:rsidRPr="00E56CF9" w:rsidRDefault="008C5A63" w:rsidP="004C25B5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543734A3" w14:textId="77777777" w:rsidR="008C5A63" w:rsidRPr="00E56CF9" w:rsidRDefault="008C5A63" w:rsidP="004C25B5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64EB2C40" w14:textId="77777777" w:rsidR="008C5A63" w:rsidRPr="00E56CF9" w:rsidRDefault="008C5A63" w:rsidP="004C25B5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Hvem har foretaget målingerne og vurderet disse?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5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2D0D87B1" w14:textId="77777777" w:rsidR="008C5A63" w:rsidRPr="00E56CF9" w:rsidRDefault="008C5A63" w:rsidP="004C25B5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B1B4F1D" w14:textId="77777777" w:rsidR="008C5A63" w:rsidRPr="00E56CF9" w:rsidRDefault="008C5A63" w:rsidP="004C25B5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61B7061E" w14:textId="77777777" w:rsidR="008C5A63" w:rsidRPr="008C5A63" w:rsidRDefault="008C5A63" w:rsidP="004C25B5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/>
                <w:i/>
                <w:iCs/>
                <w:sz w:val="24"/>
                <w:szCs w:val="24"/>
              </w:rPr>
              <w:t>(</w:t>
            </w:r>
            <w:r w:rsidRPr="00AC7B45">
              <w:rPr>
                <w:rFonts w:ascii="Arial" w:eastAsia="Arial Unicode MS" w:hAnsi="Arial"/>
                <w:i/>
                <w:iCs/>
                <w:sz w:val="24"/>
                <w:szCs w:val="24"/>
              </w:rPr>
              <w:t>Hvis udfyldt fra start:</w:t>
            </w:r>
            <w:r w:rsidRPr="00E56CF9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Vedlæg opdateret oversigt over Aktivitets- og resultatopfølgning).</w:t>
            </w:r>
          </w:p>
        </w:tc>
      </w:tr>
    </w:tbl>
    <w:p w14:paraId="56994778" w14:textId="77777777" w:rsidR="008C5A63" w:rsidRPr="00E56CF9" w:rsidRDefault="008C5A63"/>
    <w:p w14:paraId="51579F15" w14:textId="77777777" w:rsidR="004D3BD9" w:rsidRPr="00E56CF9" w:rsidRDefault="004D3BD9"/>
    <w:p w14:paraId="297ED653" w14:textId="77777777" w:rsidR="004D3BD9" w:rsidRPr="00E56CF9" w:rsidRDefault="004D3BD9" w:rsidP="00E56CF9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56CF9">
        <w:rPr>
          <w:rFonts w:ascii="Arial" w:eastAsia="Arial Unicode MS" w:hAnsi="Arial" w:cs="Arial"/>
          <w:b/>
          <w:bCs/>
          <w:sz w:val="24"/>
          <w:szCs w:val="24"/>
        </w:rPr>
        <w:t xml:space="preserve">Projektets økonomi </w:t>
      </w:r>
    </w:p>
    <w:p w14:paraId="01F10500" w14:textId="77777777" w:rsidR="00AC577A" w:rsidRPr="00E56CF9" w:rsidRDefault="00AC577A" w:rsidP="00E56CF9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4D3BD9" w:rsidRPr="00E56CF9" w14:paraId="7F8AD615" w14:textId="77777777" w:rsidTr="004D3BD9">
        <w:trPr>
          <w:trHeight w:val="2287"/>
        </w:trPr>
        <w:tc>
          <w:tcPr>
            <w:tcW w:w="9066" w:type="dxa"/>
            <w:shd w:val="clear" w:color="auto" w:fill="auto"/>
          </w:tcPr>
          <w:p w14:paraId="1659721F" w14:textId="77777777"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07BCDAF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Angiv omkostninger per deltager, som har gennemført projektforløbet:</w:t>
            </w:r>
          </w:p>
          <w:p w14:paraId="288E6275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7963D89A" w14:textId="77777777"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67976D6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Angiv i procent, hvor stor en andel af det samlede tilskud der er anvendt til: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  <w:tblDescription w:val="#AltTextNotRequired"/>
            </w:tblPr>
            <w:tblGrid>
              <w:gridCol w:w="6407"/>
              <w:gridCol w:w="2428"/>
            </w:tblGrid>
            <w:tr w:rsidR="004D3BD9" w:rsidRPr="00E56CF9" w14:paraId="7277257D" w14:textId="77777777" w:rsidTr="00E56CF9">
              <w:tc>
                <w:tcPr>
                  <w:tcW w:w="6407" w:type="dxa"/>
                  <w:shd w:val="clear" w:color="auto" w:fill="auto"/>
                </w:tcPr>
                <w:p w14:paraId="7CD09461" w14:textId="77777777" w:rsidR="004D3BD9" w:rsidRPr="00E56CF9" w:rsidRDefault="004D3BD9" w:rsidP="00E56CF9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 xml:space="preserve">Projektledelse 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68D9469F" w14:textId="77777777" w:rsidR="004D3BD9" w:rsidRPr="00E56CF9" w:rsidRDefault="004D3BD9" w:rsidP="00E56CF9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4D3BD9" w:rsidRPr="00E56CF9" w14:paraId="4B5E301D" w14:textId="77777777" w:rsidTr="00E56CF9">
              <w:tc>
                <w:tcPr>
                  <w:tcW w:w="6407" w:type="dxa"/>
                  <w:shd w:val="clear" w:color="auto" w:fill="auto"/>
                </w:tcPr>
                <w:p w14:paraId="5FE6238B" w14:textId="77777777" w:rsidR="004D3BD9" w:rsidRPr="00E56CF9" w:rsidRDefault="004D3BD9" w:rsidP="00E56CF9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Lønudgifter relateret til den borgerrettede indsats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1AEE8482" w14:textId="77777777" w:rsidR="004D3BD9" w:rsidRPr="00E56CF9" w:rsidRDefault="004D3BD9" w:rsidP="00E56CF9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4D3BD9" w:rsidRPr="00E56CF9" w14:paraId="32D89D69" w14:textId="77777777" w:rsidTr="00E56CF9">
              <w:tc>
                <w:tcPr>
                  <w:tcW w:w="6407" w:type="dxa"/>
                  <w:shd w:val="clear" w:color="auto" w:fill="auto"/>
                </w:tcPr>
                <w:p w14:paraId="7768ADE9" w14:textId="77777777" w:rsidR="004D3BD9" w:rsidRPr="00E56CF9" w:rsidRDefault="004D3BD9" w:rsidP="00E56CF9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Overhead (husleje mv.) og materialer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05E4BAA2" w14:textId="77777777" w:rsidR="004D3BD9" w:rsidRPr="00E56CF9" w:rsidRDefault="004D3BD9" w:rsidP="00E56CF9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4D3BD9" w:rsidRPr="00E56CF9" w14:paraId="0B3D077A" w14:textId="77777777" w:rsidTr="00E56CF9">
              <w:tc>
                <w:tcPr>
                  <w:tcW w:w="6407" w:type="dxa"/>
                  <w:shd w:val="clear" w:color="auto" w:fill="auto"/>
                </w:tcPr>
                <w:p w14:paraId="3B1BA6B4" w14:textId="77777777" w:rsidR="004D3BD9" w:rsidRPr="00E56CF9" w:rsidRDefault="004D3BD9" w:rsidP="00E56CF9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Øvrige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2ED70DE6" w14:textId="77777777" w:rsidR="004D3BD9" w:rsidRPr="00E56CF9" w:rsidRDefault="004D3BD9" w:rsidP="00E56CF9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F547B68" w14:textId="77777777" w:rsidR="004D3BD9" w:rsidRPr="00E56CF9" w:rsidRDefault="004D3BD9" w:rsidP="00E56CF9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14:paraId="270F2571" w14:textId="77777777" w:rsidR="004D3BD9" w:rsidRPr="00E56CF9" w:rsidRDefault="004D3BD9" w:rsidP="00E56CF9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14:paraId="0B1C1FAB" w14:textId="77777777" w:rsidR="004D3BD9" w:rsidRPr="00E56CF9" w:rsidRDefault="004D3BD9" w:rsidP="00E56CF9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Redegør kort for, om projektets resultater har været tilfredsstillende i forhold til tilskuddets størrelse og dets anvendelse.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50F79EC3" w14:textId="77777777"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46928F28" w14:textId="77777777"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0C43DAB2" w14:textId="77777777" w:rsidR="004D3BD9" w:rsidRPr="00E56CF9" w:rsidRDefault="004D3BD9" w:rsidP="004D3BD9"/>
    <w:p w14:paraId="222983E8" w14:textId="77777777" w:rsidR="00AC577A" w:rsidRPr="00E56CF9" w:rsidRDefault="00AC577A" w:rsidP="004D3BD9"/>
    <w:p w14:paraId="2DB61953" w14:textId="77777777" w:rsidR="001A524F" w:rsidRPr="00E56CF9" w:rsidRDefault="004D3BD9" w:rsidP="00E56CF9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56CF9">
        <w:rPr>
          <w:rFonts w:ascii="Arial" w:eastAsia="Arial Unicode MS" w:hAnsi="Arial" w:cs="Arial"/>
          <w:b/>
          <w:bCs/>
          <w:sz w:val="24"/>
          <w:szCs w:val="24"/>
        </w:rPr>
        <w:t xml:space="preserve">Plan for forankring af projektet </w:t>
      </w:r>
    </w:p>
    <w:p w14:paraId="3DF647EA" w14:textId="77777777" w:rsidR="004D3BD9" w:rsidRPr="00E56CF9" w:rsidRDefault="004D3BD9" w:rsidP="004D3BD9"/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4D3BD9" w:rsidRPr="00E56CF9" w14:paraId="74C98445" w14:textId="77777777" w:rsidTr="004D3BD9">
        <w:trPr>
          <w:trHeight w:val="2287"/>
        </w:trPr>
        <w:tc>
          <w:tcPr>
            <w:tcW w:w="9066" w:type="dxa"/>
            <w:shd w:val="clear" w:color="auto" w:fill="auto"/>
          </w:tcPr>
          <w:p w14:paraId="2C31AFC7" w14:textId="77777777"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93141FC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Er der gjort tiltag for, at projektet kan opnå forankring efter projektperiodens afslutning?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1BD081C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0BECF06B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1BCFEEF9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Hvis ja, i så fald hvilke og hvad er udsigten til forankring af projektets aktiviteter? </w:t>
            </w:r>
          </w:p>
          <w:p w14:paraId="130F7F7B" w14:textId="77777777" w:rsidR="004D3BD9" w:rsidRPr="00E56CF9" w:rsidRDefault="004D3BD9" w:rsidP="00E56CF9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549A4DED" w14:textId="77777777"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3EAC5870" w14:textId="77777777"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71E4451F" w14:textId="77777777" w:rsidR="004D3BD9" w:rsidRDefault="004D3BD9" w:rsidP="003F666F"/>
    <w:p w14:paraId="5D3CB26B" w14:textId="77777777" w:rsidR="00A853DC" w:rsidRDefault="00A853DC" w:rsidP="003F666F"/>
    <w:p w14:paraId="7C958BF5" w14:textId="77777777" w:rsidR="00A853DC" w:rsidRDefault="00A853DC" w:rsidP="003F666F"/>
    <w:p w14:paraId="10273516" w14:textId="77777777" w:rsidR="00A853DC" w:rsidRPr="00E56CF9" w:rsidRDefault="00A853DC" w:rsidP="003F666F"/>
    <w:sectPr w:rsidR="00A853DC" w:rsidRPr="00E56CF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F429" w14:textId="77777777" w:rsidR="006C1AFF" w:rsidRDefault="006C1AFF" w:rsidP="00A86E20">
      <w:r>
        <w:separator/>
      </w:r>
    </w:p>
  </w:endnote>
  <w:endnote w:type="continuationSeparator" w:id="0">
    <w:p w14:paraId="76BA3E81" w14:textId="77777777" w:rsidR="006C1AFF" w:rsidRDefault="006C1AFF" w:rsidP="00A8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4483" w14:textId="77777777" w:rsidR="006C1AFF" w:rsidRDefault="006C1AFF" w:rsidP="00A86E20">
      <w:r>
        <w:separator/>
      </w:r>
    </w:p>
  </w:footnote>
  <w:footnote w:type="continuationSeparator" w:id="0">
    <w:p w14:paraId="394A8AFF" w14:textId="77777777" w:rsidR="006C1AFF" w:rsidRDefault="006C1AFF" w:rsidP="00A86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ECEC" w14:textId="77777777" w:rsidR="00A86E20" w:rsidRDefault="00A86E20" w:rsidP="00A86E20">
    <w:pPr>
      <w:pStyle w:val="Sidehoved"/>
      <w:tabs>
        <w:tab w:val="clear" w:pos="4819"/>
        <w:tab w:val="clear" w:pos="9638"/>
        <w:tab w:val="left" w:pos="3471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725C"/>
    <w:multiLevelType w:val="hybridMultilevel"/>
    <w:tmpl w:val="AC7480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64BC5"/>
    <w:multiLevelType w:val="hybridMultilevel"/>
    <w:tmpl w:val="18C49510"/>
    <w:lvl w:ilvl="0" w:tplc="0406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45F163DB"/>
    <w:multiLevelType w:val="hybridMultilevel"/>
    <w:tmpl w:val="AA621356"/>
    <w:lvl w:ilvl="0" w:tplc="C2A00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D15D37"/>
    <w:multiLevelType w:val="hybridMultilevel"/>
    <w:tmpl w:val="1DCEDFE6"/>
    <w:lvl w:ilvl="0" w:tplc="23ACFC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FF"/>
    <w:rsid w:val="000A0D41"/>
    <w:rsid w:val="000F280B"/>
    <w:rsid w:val="001042A4"/>
    <w:rsid w:val="00173242"/>
    <w:rsid w:val="001A524F"/>
    <w:rsid w:val="001A6F4C"/>
    <w:rsid w:val="001D0446"/>
    <w:rsid w:val="001F5393"/>
    <w:rsid w:val="00235DCF"/>
    <w:rsid w:val="00271354"/>
    <w:rsid w:val="00296DBF"/>
    <w:rsid w:val="002D51FB"/>
    <w:rsid w:val="00327743"/>
    <w:rsid w:val="003346D5"/>
    <w:rsid w:val="0033726D"/>
    <w:rsid w:val="00353309"/>
    <w:rsid w:val="003A4D96"/>
    <w:rsid w:val="003E51B2"/>
    <w:rsid w:val="003F666F"/>
    <w:rsid w:val="004437FE"/>
    <w:rsid w:val="004D3BD9"/>
    <w:rsid w:val="004E1B66"/>
    <w:rsid w:val="004E22F7"/>
    <w:rsid w:val="00523D2E"/>
    <w:rsid w:val="00536E8B"/>
    <w:rsid w:val="00567418"/>
    <w:rsid w:val="00582B7C"/>
    <w:rsid w:val="005876D5"/>
    <w:rsid w:val="005924AB"/>
    <w:rsid w:val="005D5C71"/>
    <w:rsid w:val="0060566D"/>
    <w:rsid w:val="0061260B"/>
    <w:rsid w:val="006806DE"/>
    <w:rsid w:val="006C1AFF"/>
    <w:rsid w:val="006F690B"/>
    <w:rsid w:val="007000AE"/>
    <w:rsid w:val="00700F59"/>
    <w:rsid w:val="007345BA"/>
    <w:rsid w:val="007A36EF"/>
    <w:rsid w:val="007B21C4"/>
    <w:rsid w:val="007F1655"/>
    <w:rsid w:val="00837A72"/>
    <w:rsid w:val="00856B56"/>
    <w:rsid w:val="00866614"/>
    <w:rsid w:val="00886999"/>
    <w:rsid w:val="008C5A63"/>
    <w:rsid w:val="008F6AB7"/>
    <w:rsid w:val="0093576C"/>
    <w:rsid w:val="009545D6"/>
    <w:rsid w:val="009C2AF4"/>
    <w:rsid w:val="00A33961"/>
    <w:rsid w:val="00A73F4C"/>
    <w:rsid w:val="00A853DC"/>
    <w:rsid w:val="00A86E20"/>
    <w:rsid w:val="00AC01D3"/>
    <w:rsid w:val="00AC577A"/>
    <w:rsid w:val="00AC7B45"/>
    <w:rsid w:val="00AD2652"/>
    <w:rsid w:val="00AF6331"/>
    <w:rsid w:val="00B0375F"/>
    <w:rsid w:val="00B46746"/>
    <w:rsid w:val="00B5702F"/>
    <w:rsid w:val="00BB3A91"/>
    <w:rsid w:val="00C27901"/>
    <w:rsid w:val="00C42067"/>
    <w:rsid w:val="00C44A3A"/>
    <w:rsid w:val="00C609F7"/>
    <w:rsid w:val="00C7305B"/>
    <w:rsid w:val="00CC62FF"/>
    <w:rsid w:val="00D21ACF"/>
    <w:rsid w:val="00D51C42"/>
    <w:rsid w:val="00D665A4"/>
    <w:rsid w:val="00E04CEB"/>
    <w:rsid w:val="00E169E2"/>
    <w:rsid w:val="00E45540"/>
    <w:rsid w:val="00E537FA"/>
    <w:rsid w:val="00E54A7A"/>
    <w:rsid w:val="00E56CF9"/>
    <w:rsid w:val="00EC022B"/>
    <w:rsid w:val="00F1737D"/>
    <w:rsid w:val="00F86279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2171E"/>
  <w15:docId w15:val="{4637B690-9F19-4E01-8998-E2BDBA36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C42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D51C42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customStyle="1" w:styleId="BrdtekstTegn">
    <w:name w:val="Brødtekst Tegn"/>
    <w:basedOn w:val="Standardskrifttypeiafsnit"/>
    <w:link w:val="Brdtekst"/>
    <w:rsid w:val="00D51C42"/>
    <w:rPr>
      <w:rFonts w:ascii="Times New Roman" w:eastAsia="PMingLiU" w:hAnsi="Times New Roman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165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1655"/>
    <w:rPr>
      <w:rFonts w:ascii="Tahoma" w:eastAsia="PMingLiU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4D3BD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D3BD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3BD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3BD9"/>
    <w:rPr>
      <w:rFonts w:ascii="Times New Roman" w:eastAsia="PMingLiU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3B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3BD9"/>
    <w:rPr>
      <w:rFonts w:ascii="Times New Roman" w:eastAsia="PMingLiU" w:hAnsi="Times New Roman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3F666F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table" w:styleId="Tabel-Gitter">
    <w:name w:val="Table Grid"/>
    <w:basedOn w:val="Tabel-Normal"/>
    <w:uiPriority w:val="59"/>
    <w:rsid w:val="00A8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86E2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86E20"/>
    <w:rPr>
      <w:rFonts w:ascii="Times New Roman" w:eastAsia="PMingLiU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86E2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86E20"/>
    <w:rPr>
      <w:rFonts w:ascii="Times New Roman" w:eastAsia="PMingLiU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98907\AppData\Local\Temp\MicrosoftEdgeDownloads\6debcfaf-8233-49e3-888f-44ca78c027c3\skabelon-for-slut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skabelon-for-slutrapport.dotx</Template>
  <TotalTime>2</TotalTime>
  <Pages>5</Pages>
  <Words>577</Words>
  <Characters>3671</Characters>
  <Application>Microsoft Office Word</Application>
  <DocSecurity>0</DocSecurity>
  <Lines>244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slutrapport</vt:lpstr>
    </vt:vector>
  </TitlesOfParts>
  <Company>Statens IT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slutrapport</dc:title>
  <dc:creator>star@star.dk</dc:creator>
  <cp:lastModifiedBy>Ditte Archilander Berg</cp:lastModifiedBy>
  <cp:revision>2</cp:revision>
  <cp:lastPrinted>2018-04-18T12:15:00Z</cp:lastPrinted>
  <dcterms:created xsi:type="dcterms:W3CDTF">2025-09-29T08:35:00Z</dcterms:created>
  <dcterms:modified xsi:type="dcterms:W3CDTF">2025-09-29T08:37:00Z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