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Content>
              <w:p w:rsidR="00E06F86" w:rsidRDefault="00DE5C15" w:rsidP="00E06F86">
                <w:pPr>
                  <w:pStyle w:val="Tabelbrdtekstfed"/>
                  <w:spacing w:after="200"/>
                </w:pPr>
                <w:r>
                  <w:t>20. m</w:t>
                </w:r>
                <w:r w:rsidR="00F3239F">
                  <w:t>arts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446D72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Beton- blanding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udstøbning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Praktisk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miljøscr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resursekortlægn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Sanering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konstrukt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Niveauregulering af rendestensriste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midterbrønd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Støj, støv og affald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Kabelarbejde - 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nyanlæg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Stillads offshore - Rør, kobling,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Rør-, koblings-,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facadestill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Brand 1 - Enkeltstående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Ladestandere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ved gæstebetjening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konflikter og klager fra gæsten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Anretning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menusammensætning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begyndere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Tekster på papir - formulering og opbygning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8A0E45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8E7518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Produktionsoptimering for operatører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v.h.a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Lean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Kvalitetsbevidsthed ved industriel produktion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pneumatisk malingspåføring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Svejsning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tykvæggede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plastmaterialer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Kvalitetskontrol for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medicooperatører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Medicinalindustriel produktion GMP1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Betjening af procesanlæg under GMP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ISOregler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Produktionskemi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operatører 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1</w:t>
            </w:r>
          </w:p>
        </w:tc>
      </w:tr>
      <w:tr w:rsidR="00471E89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v.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øget risiko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6B6F9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1. Betjening af plastsprøjtestøbemaskiner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Ekstrud1. Betjening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Ekstrud2. Drift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fræsning, 1-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Grundlæggende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reworkteknik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building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Sikkerhedseftersyn, anhuggergrej/ udskiftelig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TIG-, MAG-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 anhuggergrej/udskifteligt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dæk,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the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Montage/idriftsætning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hydrailiksys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Indregulering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systemer,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/efterspænd af bolte,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Vindmøller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Motorstyringssys., kontrol,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fejlret.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motorstyring emission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Udførelse af rørsystemer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Idriftsættelse og vedligehold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idriftsættelse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køleanlæg &amp; anvendelse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lovgivn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Driftsoptimering systematisk anvendelse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Industri 4.0: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Predictive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maintenance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dataopsamling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El drevne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batterifejlfinding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køretøjer: ISOBUS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mere end 4 parter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: Anvendelse af teknologier og begreber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operations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omkostninger og investeringer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salgs- og debitorområdet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kreditor, indkøb og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Træer og buske om vinteren, beskæring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plejep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regnbede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pølsemageri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 af fedtender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Arbejdet med lavaffektive metoder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low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arousal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borgere med udviklingshæmning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indsats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Børn, natur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udeliv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Dokumentation og evaluering af pæd.-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redskab i det pædagogiske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Valgmodul: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rengøringshygiejne, del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Mikrofiberrengøring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salg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account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management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networking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omsorgs-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relationsarbejde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Intro, specialiserede socialområde,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funktionsneds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-arbejdet - etik og adfærd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senhjerneskadede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 kommunikation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Sundhed, omsorg og pleje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Portører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hosp.serv.ass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Kontakt m. psykisk syge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specialiceringskursus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Grundkursus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Vejtransp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gods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godschauffører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buschauffører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basis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chauffører i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sygdoms- og alderssvækkede passagerer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</w:t>
            </w:r>
            <w:proofErr w:type="spellEnd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sygdoms- og alderssvækkede passagerer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471E89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Bearbejdning på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kehlemaskiner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systembeslag og isætning af termoruder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</w:tbl>
    <w:p w:rsidR="00E46337" w:rsidRPr="00E46337" w:rsidRDefault="00E46337" w:rsidP="00E46337">
      <w:bookmarkStart w:id="1" w:name="_GoBack"/>
      <w:bookmarkEnd w:id="1"/>
    </w:p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89" w:rsidRDefault="00471E89" w:rsidP="005377C7">
      <w:pPr>
        <w:spacing w:line="240" w:lineRule="auto"/>
      </w:pPr>
      <w:r>
        <w:separator/>
      </w:r>
    </w:p>
  </w:endnote>
  <w:endnote w:type="continuationSeparator" w:id="0">
    <w:p w:rsidR="00471E89" w:rsidRDefault="00471E89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E89" w:rsidRDefault="00471E89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FF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71E89" w:rsidRDefault="00471E89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89" w:rsidRDefault="00471E89" w:rsidP="005377C7">
      <w:pPr>
        <w:spacing w:line="240" w:lineRule="auto"/>
      </w:pPr>
      <w:r>
        <w:separator/>
      </w:r>
    </w:p>
  </w:footnote>
  <w:footnote w:type="continuationSeparator" w:id="0">
    <w:p w:rsidR="00471E89" w:rsidRDefault="00471E89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89" w:rsidRDefault="00471E89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1E89" w:rsidRDefault="00471E89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F28"/>
    <w:rsid w:val="00214FB3"/>
    <w:rsid w:val="00230FEC"/>
    <w:rsid w:val="00236738"/>
    <w:rsid w:val="002371FE"/>
    <w:rsid w:val="00241A8F"/>
    <w:rsid w:val="00261B82"/>
    <w:rsid w:val="0026497F"/>
    <w:rsid w:val="0027125A"/>
    <w:rsid w:val="0027386F"/>
    <w:rsid w:val="00281C50"/>
    <w:rsid w:val="00285A20"/>
    <w:rsid w:val="00290295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2ED0"/>
    <w:rsid w:val="009D1008"/>
    <w:rsid w:val="009D1A0F"/>
    <w:rsid w:val="009D30AE"/>
    <w:rsid w:val="009D30E4"/>
    <w:rsid w:val="009D3163"/>
    <w:rsid w:val="009D7812"/>
    <w:rsid w:val="009E1DC4"/>
    <w:rsid w:val="009F3E77"/>
    <w:rsid w:val="009F69F0"/>
    <w:rsid w:val="00A1415A"/>
    <w:rsid w:val="00A24DE1"/>
    <w:rsid w:val="00A26FF9"/>
    <w:rsid w:val="00A30071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26FA"/>
    <w:rsid w:val="00AF4B26"/>
    <w:rsid w:val="00B0327F"/>
    <w:rsid w:val="00B06DCA"/>
    <w:rsid w:val="00B071B4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67C9"/>
    <w:rsid w:val="00C03E37"/>
    <w:rsid w:val="00C07249"/>
    <w:rsid w:val="00C2231A"/>
    <w:rsid w:val="00C24081"/>
    <w:rsid w:val="00C338FD"/>
    <w:rsid w:val="00C464FB"/>
    <w:rsid w:val="00C60DB6"/>
    <w:rsid w:val="00C7065D"/>
    <w:rsid w:val="00C74647"/>
    <w:rsid w:val="00C844D1"/>
    <w:rsid w:val="00C939BC"/>
    <w:rsid w:val="00C95B3A"/>
    <w:rsid w:val="00C96B2B"/>
    <w:rsid w:val="00CA232C"/>
    <w:rsid w:val="00CA4118"/>
    <w:rsid w:val="00CE621B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7B48"/>
    <w:rsid w:val="00DA6052"/>
    <w:rsid w:val="00DC0166"/>
    <w:rsid w:val="00DC1507"/>
    <w:rsid w:val="00DD2C2D"/>
    <w:rsid w:val="00DE0F1A"/>
    <w:rsid w:val="00DE5C15"/>
    <w:rsid w:val="00E06CF0"/>
    <w:rsid w:val="00E06F86"/>
    <w:rsid w:val="00E13F84"/>
    <w:rsid w:val="00E162A1"/>
    <w:rsid w:val="00E273B9"/>
    <w:rsid w:val="00E300FF"/>
    <w:rsid w:val="00E379BD"/>
    <w:rsid w:val="00E40DFB"/>
    <w:rsid w:val="00E46337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3EC6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32F87A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D09941D0-E372-44FC-9277-7F15AE22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73</TotalTime>
  <Pages>34</Pages>
  <Words>15888</Words>
  <Characters>95808</Characters>
  <Application>Microsoft Office Word</Application>
  <DocSecurity>0</DocSecurity>
  <Lines>10645</Lines>
  <Paragraphs>7978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Laura Amalie Friis Enggaard</cp:lastModifiedBy>
  <cp:revision>4</cp:revision>
  <dcterms:created xsi:type="dcterms:W3CDTF">2025-03-13T12:59:00Z</dcterms:created>
  <dcterms:modified xsi:type="dcterms:W3CDTF">2025-03-20T14:56:00Z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